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D3" w:rsidRPr="007267A1" w:rsidRDefault="000D79D3" w:rsidP="000D79D3">
      <w:pPr>
        <w:snapToGrid w:val="0"/>
        <w:ind w:firstLineChars="200" w:firstLine="800"/>
        <w:jc w:val="center"/>
        <w:rPr>
          <w:rFonts w:ascii="微軟正黑體" w:eastAsia="微軟正黑體" w:hAnsi="微軟正黑體"/>
          <w:sz w:val="40"/>
          <w:szCs w:val="40"/>
        </w:rPr>
      </w:pPr>
      <w:r w:rsidRPr="007267A1">
        <w:rPr>
          <w:rFonts w:ascii="微軟正黑體" w:eastAsia="微軟正黑體" w:hAnsi="微軟正黑體"/>
          <w:sz w:val="40"/>
          <w:szCs w:val="40"/>
        </w:rPr>
        <w:t>108</w:t>
      </w:r>
      <w:r w:rsidRPr="007267A1">
        <w:rPr>
          <w:rFonts w:ascii="微軟正黑體" w:eastAsia="微軟正黑體" w:hAnsi="微軟正黑體" w:hint="eastAsia"/>
          <w:sz w:val="40"/>
          <w:szCs w:val="40"/>
        </w:rPr>
        <w:t>學年  明湖國民小學  三年級上學期</w:t>
      </w:r>
      <w:r w:rsidRPr="007267A1">
        <w:rPr>
          <w:rFonts w:ascii="微軟正黑體" w:eastAsia="微軟正黑體" w:hAnsi="微軟正黑體"/>
          <w:sz w:val="40"/>
          <w:szCs w:val="40"/>
        </w:rPr>
        <w:t xml:space="preserve"> </w:t>
      </w:r>
      <w:r w:rsidRPr="007267A1">
        <w:rPr>
          <w:rFonts w:ascii="微軟正黑體" w:eastAsia="微軟正黑體" w:hAnsi="微軟正黑體" w:hint="eastAsia"/>
          <w:sz w:val="40"/>
          <w:szCs w:val="40"/>
        </w:rPr>
        <w:t>資訊科技</w:t>
      </w:r>
      <w:r w:rsidRPr="007267A1">
        <w:rPr>
          <w:rFonts w:ascii="微軟正黑體" w:eastAsia="微軟正黑體" w:hAnsi="微軟正黑體" w:hint="eastAsia"/>
          <w:bCs/>
          <w:sz w:val="40"/>
          <w:szCs w:val="40"/>
        </w:rPr>
        <w:t>教學計畫表</w:t>
      </w:r>
      <w:r w:rsidRPr="007267A1">
        <w:rPr>
          <w:rFonts w:ascii="微軟正黑體" w:eastAsia="微軟正黑體" w:hAnsi="微軟正黑體"/>
          <w:sz w:val="40"/>
          <w:szCs w:val="40"/>
        </w:rPr>
        <w:t xml:space="preserve"> 設計者：</w:t>
      </w:r>
      <w:r w:rsidRPr="007267A1">
        <w:rPr>
          <w:rFonts w:ascii="微軟正黑體" w:eastAsia="微軟正黑體" w:hAnsi="微軟正黑體" w:hint="eastAsia"/>
          <w:sz w:val="40"/>
          <w:szCs w:val="40"/>
        </w:rPr>
        <w:t>系管師</w:t>
      </w:r>
    </w:p>
    <w:p w:rsidR="00C5003B" w:rsidRPr="007267A1" w:rsidRDefault="00C5003B" w:rsidP="00C5003B">
      <w:pPr>
        <w:jc w:val="both"/>
        <w:rPr>
          <w:rFonts w:ascii="微軟正黑體" w:eastAsia="微軟正黑體" w:hAnsi="微軟正黑體"/>
          <w:sz w:val="20"/>
          <w:szCs w:val="20"/>
        </w:rPr>
      </w:pPr>
    </w:p>
    <w:p w:rsidR="00C5003B" w:rsidRPr="007267A1" w:rsidRDefault="00C5003B" w:rsidP="00466407">
      <w:pPr>
        <w:rPr>
          <w:rFonts w:ascii="微軟正黑體" w:eastAsia="微軟正黑體" w:hAnsi="微軟正黑體"/>
          <w:sz w:val="20"/>
          <w:szCs w:val="20"/>
        </w:rPr>
      </w:pPr>
      <w:r w:rsidRPr="007267A1">
        <w:rPr>
          <w:rFonts w:ascii="微軟正黑體" w:eastAsia="微軟正黑體" w:hAnsi="微軟正黑體"/>
          <w:sz w:val="20"/>
          <w:szCs w:val="20"/>
        </w:rPr>
        <w:t>【課程內涵】：</w:t>
      </w: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45"/>
        <w:gridCol w:w="839"/>
        <w:gridCol w:w="1179"/>
        <w:gridCol w:w="1207"/>
        <w:gridCol w:w="1090"/>
        <w:gridCol w:w="1912"/>
        <w:gridCol w:w="2753"/>
        <w:gridCol w:w="416"/>
        <w:gridCol w:w="1803"/>
        <w:gridCol w:w="1259"/>
        <w:gridCol w:w="1120"/>
        <w:gridCol w:w="1042"/>
      </w:tblGrid>
      <w:tr w:rsidR="007267A1" w:rsidRPr="007267A1" w:rsidTr="008E5FAB">
        <w:trPr>
          <w:cantSplit/>
          <w:trHeight w:val="924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283AC3" w:rsidRPr="007267A1" w:rsidRDefault="00283AC3" w:rsidP="000500B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教學期程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83AC3" w:rsidRPr="007267A1" w:rsidRDefault="00283AC3" w:rsidP="000500B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主題</w:t>
            </w:r>
          </w:p>
        </w:tc>
        <w:tc>
          <w:tcPr>
            <w:tcW w:w="381" w:type="pct"/>
            <w:vAlign w:val="center"/>
          </w:tcPr>
          <w:p w:rsidR="00283AC3" w:rsidRPr="007267A1" w:rsidRDefault="00283AC3" w:rsidP="000500B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學習表現</w:t>
            </w:r>
          </w:p>
        </w:tc>
        <w:tc>
          <w:tcPr>
            <w:tcW w:w="390" w:type="pct"/>
            <w:vAlign w:val="center"/>
          </w:tcPr>
          <w:p w:rsidR="00283AC3" w:rsidRPr="007267A1" w:rsidRDefault="00283AC3" w:rsidP="000500B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學習內容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83AC3" w:rsidRPr="007267A1" w:rsidRDefault="00283AC3" w:rsidP="000500B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核心素養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83AC3" w:rsidRPr="007267A1" w:rsidRDefault="00283AC3" w:rsidP="000500B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學</w:t>
            </w:r>
            <w:bookmarkStart w:id="0" w:name="_GoBack"/>
            <w:bookmarkEnd w:id="0"/>
            <w:r w:rsidRPr="007267A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習</w:t>
            </w: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目標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283AC3" w:rsidRPr="007267A1" w:rsidRDefault="00283AC3" w:rsidP="000500B7">
            <w:pPr>
              <w:tabs>
                <w:tab w:val="left" w:pos="255"/>
              </w:tabs>
              <w:snapToGrid w:val="0"/>
              <w:ind w:leftChars="10" w:left="224" w:rightChars="10" w:right="24" w:hangingChars="100" w:hanging="20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教學活動內容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283AC3" w:rsidRPr="007267A1" w:rsidRDefault="00283AC3" w:rsidP="000500B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83AC3" w:rsidRPr="007267A1" w:rsidRDefault="00283AC3" w:rsidP="000500B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教學資源</w:t>
            </w:r>
          </w:p>
        </w:tc>
        <w:tc>
          <w:tcPr>
            <w:tcW w:w="407" w:type="pct"/>
            <w:vAlign w:val="center"/>
          </w:tcPr>
          <w:p w:rsidR="00283AC3" w:rsidRPr="007267A1" w:rsidRDefault="00283AC3" w:rsidP="003835C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評量方式</w:t>
            </w:r>
          </w:p>
        </w:tc>
        <w:tc>
          <w:tcPr>
            <w:tcW w:w="362" w:type="pct"/>
            <w:vAlign w:val="center"/>
          </w:tcPr>
          <w:p w:rsidR="00283AC3" w:rsidRPr="007267A1" w:rsidRDefault="00283AC3" w:rsidP="00283AC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議題實質內涵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83AC3" w:rsidRPr="007267A1" w:rsidRDefault="00283AC3" w:rsidP="007C1A6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與其他領域/科目的連結</w:t>
            </w:r>
          </w:p>
        </w:tc>
      </w:tr>
      <w:tr w:rsidR="007267A1" w:rsidRPr="007267A1" w:rsidTr="008E5FAB">
        <w:trPr>
          <w:cantSplit/>
          <w:trHeight w:val="3902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283AC3" w:rsidRPr="007267A1" w:rsidRDefault="00283AC3" w:rsidP="00283AC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lastRenderedPageBreak/>
              <w:t>第</w:t>
            </w:r>
            <w:r w:rsidR="00E17710"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</w:t>
            </w: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83AC3" w:rsidRPr="007267A1" w:rsidRDefault="00283AC3" w:rsidP="00283AC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一、我們的好朋友-電腦</w:t>
            </w:r>
          </w:p>
        </w:tc>
        <w:tc>
          <w:tcPr>
            <w:tcW w:w="381" w:type="pct"/>
            <w:vAlign w:val="center"/>
          </w:tcPr>
          <w:p w:rsidR="00283AC3" w:rsidRPr="007267A1" w:rsidRDefault="00283AC3" w:rsidP="00283AC3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資t-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能認識常見的資訊系統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283AC3" w:rsidRPr="007267A1" w:rsidRDefault="00283AC3" w:rsidP="00283AC3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資a-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能了解資訊科技於日常生活之重要性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283AC3" w:rsidRPr="007267A1" w:rsidRDefault="00283AC3" w:rsidP="00283AC3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資a-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-2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能建立康健的數位使用習慣與態度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283AC3" w:rsidRPr="007267A1" w:rsidRDefault="00283AC3" w:rsidP="00283AC3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資a-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-4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能具備學習資訊科技的興趣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390" w:type="pct"/>
            <w:vAlign w:val="center"/>
          </w:tcPr>
          <w:p w:rsidR="00283AC3" w:rsidRPr="007267A1" w:rsidRDefault="00283AC3" w:rsidP="00283AC3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資S-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-2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常見系統平台之使用與維護。</w:t>
            </w:r>
          </w:p>
          <w:p w:rsidR="00283AC3" w:rsidRPr="007267A1" w:rsidRDefault="00283AC3" w:rsidP="00283AC3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資S-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-3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常見網路設備與行動裝置之功能簡介。</w:t>
            </w:r>
          </w:p>
          <w:p w:rsidR="00283AC3" w:rsidRPr="007267A1" w:rsidRDefault="00283AC3" w:rsidP="00283AC3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資H-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康健的數位使用習慣。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83AC3" w:rsidRPr="007267A1" w:rsidRDefault="00283AC3" w:rsidP="00283AC3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科-E-A1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具備正確且安全地使用科技產品的知能與行為習慣。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83AC3" w:rsidRPr="007267A1" w:rsidRDefault="00283AC3" w:rsidP="00283AC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認識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電腦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生活應用</w:t>
            </w:r>
          </w:p>
          <w:p w:rsidR="00283AC3" w:rsidRPr="007267A1" w:rsidRDefault="00283AC3" w:rsidP="00283AC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瞭解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電腦教室規範</w:t>
            </w:r>
          </w:p>
          <w:p w:rsidR="00283AC3" w:rsidRPr="007267A1" w:rsidRDefault="00283AC3" w:rsidP="00283AC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認識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電腦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硬體</w:t>
            </w:r>
          </w:p>
          <w:p w:rsidR="00283AC3" w:rsidRPr="007267A1" w:rsidRDefault="00283AC3" w:rsidP="00283AC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操控電腦</w:t>
            </w:r>
          </w:p>
          <w:p w:rsidR="00283AC3" w:rsidRPr="007267A1" w:rsidRDefault="00283AC3" w:rsidP="00283AC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學會開關機</w:t>
            </w:r>
          </w:p>
          <w:p w:rsidR="00283AC3" w:rsidRPr="007267A1" w:rsidRDefault="00283AC3" w:rsidP="00283AC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瞭解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良好的使用電腦習慣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讓學生從課本畫冊圖形中知道『電腦在生活中的運用』也熟悉『教材多媒體』的位置並產生圖形記憶。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讓學生填寫教室規範的宣言書。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瞭解為什麼要學習電腦。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認識常見的電腦類型。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認識電腦科技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，舉例：3D列印、智慧汽車、機器人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、擴充實境、AI智慧音箱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等。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認識行動裝置。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能正確辨識電腦的各種配備。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學會操控電腦的方式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，能知道不同類型的電腦，會有不同的操作方式，包含滑鼠、鍵盤、觸控、手勢與語音等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學會正確開關機。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說明使用電腦的良好習慣。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讓學生到【電腦大富翁】接受第一課【課後測驗】。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283AC3" w:rsidRPr="007267A1" w:rsidRDefault="00283AC3" w:rsidP="00283A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83AC3" w:rsidRPr="007267A1" w:rsidRDefault="00283AC3" w:rsidP="00283AC3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巨岩版─Windows10電腦世界初體驗</w:t>
            </w:r>
          </w:p>
          <w:p w:rsidR="00283AC3" w:rsidRPr="007267A1" w:rsidRDefault="00283AC3" w:rsidP="00283AC3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老師教學網站互動多媒體：</w:t>
            </w:r>
          </w:p>
          <w:p w:rsidR="00283AC3" w:rsidRPr="007267A1" w:rsidRDefault="00283AC3" w:rsidP="00283AC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【課前引導動畫-電腦是我的好朋友】</w:t>
            </w:r>
          </w:p>
          <w:p w:rsidR="00283AC3" w:rsidRPr="007267A1" w:rsidRDefault="00283AC3" w:rsidP="00283AC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【電腦大觀園】</w:t>
            </w:r>
          </w:p>
          <w:p w:rsidR="00283AC3" w:rsidRPr="007267A1" w:rsidRDefault="00283AC3" w:rsidP="00283AC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【硬體大百科】</w:t>
            </w:r>
          </w:p>
          <w:p w:rsidR="00283AC3" w:rsidRPr="007267A1" w:rsidRDefault="00283AC3" w:rsidP="00283AC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【電腦硬體貼貼趣】</w:t>
            </w:r>
          </w:p>
          <w:p w:rsidR="00283AC3" w:rsidRPr="007267A1" w:rsidRDefault="00283AC3" w:rsidP="00283AC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【硬體神射手】</w:t>
            </w:r>
          </w:p>
          <w:p w:rsidR="00283AC3" w:rsidRPr="007267A1" w:rsidRDefault="00283AC3" w:rsidP="00283AC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【硬體猜一猜】</w:t>
            </w:r>
          </w:p>
          <w:p w:rsidR="00283AC3" w:rsidRPr="007267A1" w:rsidRDefault="00283AC3" w:rsidP="00283AC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坐姿糾察隊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  <w:p w:rsidR="00283AC3" w:rsidRPr="007267A1" w:rsidRDefault="00283AC3" w:rsidP="00283AC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【電腦大富翁】</w:t>
            </w:r>
          </w:p>
          <w:p w:rsidR="00283AC3" w:rsidRPr="007267A1" w:rsidRDefault="00283AC3" w:rsidP="00283AC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【課程遊戲測驗】</w:t>
            </w:r>
          </w:p>
        </w:tc>
        <w:tc>
          <w:tcPr>
            <w:tcW w:w="407" w:type="pct"/>
            <w:vAlign w:val="center"/>
          </w:tcPr>
          <w:p w:rsidR="00283AC3" w:rsidRPr="007267A1" w:rsidRDefault="00283AC3" w:rsidP="00283AC3">
            <w:pPr>
              <w:numPr>
                <w:ilvl w:val="0"/>
                <w:numId w:val="8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283AC3" w:rsidRPr="007267A1" w:rsidRDefault="00283AC3" w:rsidP="00283AC3">
            <w:pPr>
              <w:numPr>
                <w:ilvl w:val="0"/>
                <w:numId w:val="8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283AC3" w:rsidRPr="007267A1" w:rsidRDefault="00283AC3" w:rsidP="00283AC3">
            <w:pPr>
              <w:numPr>
                <w:ilvl w:val="0"/>
                <w:numId w:val="8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362" w:type="pct"/>
            <w:vAlign w:val="center"/>
          </w:tcPr>
          <w:p w:rsidR="00283AC3" w:rsidRPr="007267A1" w:rsidRDefault="00283AC3" w:rsidP="00283AC3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7267A1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E10 </w:t>
            </w:r>
            <w:r w:rsidRPr="007267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了解資訊科技於日常生活之重要性。</w:t>
            </w:r>
          </w:p>
          <w:p w:rsidR="00283AC3" w:rsidRPr="007267A1" w:rsidRDefault="00283AC3" w:rsidP="00283AC3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7267A1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E11 </w:t>
            </w:r>
            <w:r w:rsidRPr="007267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建立康健的數位使用習慣與態度。</w:t>
            </w:r>
          </w:p>
          <w:p w:rsidR="00283AC3" w:rsidRPr="007267A1" w:rsidRDefault="00283AC3" w:rsidP="00283AC3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科</w:t>
            </w:r>
            <w:r w:rsidRPr="007267A1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E3 </w:t>
            </w:r>
            <w:r w:rsidRPr="007267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體會科技與個人及家庭生活的互動關係。</w:t>
            </w:r>
          </w:p>
          <w:p w:rsidR="00283AC3" w:rsidRPr="007267A1" w:rsidRDefault="00283AC3" w:rsidP="00283AC3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科</w:t>
            </w:r>
            <w:r w:rsidRPr="007267A1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E1 </w:t>
            </w:r>
            <w:r w:rsidRPr="007267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了解平日常見科技產品的用途與運作方式。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47AD6" w:rsidRPr="007267A1" w:rsidRDefault="00347AD6" w:rsidP="00347AD6">
            <w:pPr>
              <w:snapToGrid w:val="0"/>
              <w:rPr>
                <w:rFonts w:ascii="微軟正黑體" w:eastAsia="微軟正黑體" w:hAnsi="微軟正黑體" w:cs="標楷體"/>
                <w:kern w:val="0"/>
                <w:sz w:val="20"/>
                <w:szCs w:val="20"/>
                <w:lang w:val="zh-TW"/>
              </w:rPr>
            </w:pPr>
            <w:r w:rsidRPr="007267A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健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2b-II-1 </w:t>
            </w:r>
            <w:r w:rsidRPr="007267A1">
              <w:rPr>
                <w:rFonts w:ascii="微軟正黑體" w:eastAsia="微軟正黑體" w:hAnsi="微軟正黑體" w:cs="標楷體" w:hint="eastAsia"/>
                <w:kern w:val="0"/>
                <w:sz w:val="20"/>
                <w:szCs w:val="20"/>
                <w:lang w:val="zh-TW"/>
              </w:rPr>
              <w:t>遵守健康的生活規範。</w:t>
            </w:r>
          </w:p>
          <w:p w:rsidR="00283AC3" w:rsidRPr="007267A1" w:rsidRDefault="00347AD6" w:rsidP="00347AD6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綜 3a-II-1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覺察生活中潛藏危機的情境，提出並演練減低或避免危險的方法。</w:t>
            </w:r>
          </w:p>
        </w:tc>
      </w:tr>
      <w:tr w:rsidR="007267A1" w:rsidRPr="007267A1" w:rsidTr="008E5FAB">
        <w:trPr>
          <w:cantSplit/>
          <w:trHeight w:val="3902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283AC3" w:rsidRPr="007267A1" w:rsidRDefault="00283AC3" w:rsidP="00283AC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lastRenderedPageBreak/>
              <w:t>第</w:t>
            </w:r>
            <w:r w:rsidR="00E17710"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2~3</w:t>
            </w: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83AC3" w:rsidRPr="007267A1" w:rsidRDefault="00283AC3" w:rsidP="00283AC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二、電腦操作好簡單</w:t>
            </w:r>
          </w:p>
        </w:tc>
        <w:tc>
          <w:tcPr>
            <w:tcW w:w="381" w:type="pct"/>
            <w:vAlign w:val="center"/>
          </w:tcPr>
          <w:p w:rsidR="00283AC3" w:rsidRPr="007267A1" w:rsidRDefault="00283AC3" w:rsidP="00283AC3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資t-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能認識常見的資訊系統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283AC3" w:rsidRPr="007267A1" w:rsidRDefault="00283AC3" w:rsidP="00283AC3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資a-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-4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能具備學習資訊科技的興趣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390" w:type="pct"/>
            <w:vAlign w:val="center"/>
          </w:tcPr>
          <w:p w:rsidR="00283AC3" w:rsidRPr="007267A1" w:rsidRDefault="00283AC3" w:rsidP="00283AC3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資S-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常見系統平台之基本功能操作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283AC3" w:rsidRPr="007267A1" w:rsidRDefault="00283AC3" w:rsidP="00283AC3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資S-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-2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常見系統平台之使用與維護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283AC3" w:rsidRPr="007267A1" w:rsidRDefault="00283AC3" w:rsidP="00283AC3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資S-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-3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常見網路設備與行動裝置之功能簡介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83AC3" w:rsidRPr="007267A1" w:rsidRDefault="00283AC3" w:rsidP="00283AC3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科-E-A1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具備正確且安全地使用科技產品的知能與行為習慣。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83AC3" w:rsidRPr="007267A1" w:rsidRDefault="00283AC3" w:rsidP="00283AC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瞭解電腦視窗軟體</w:t>
            </w:r>
          </w:p>
          <w:p w:rsidR="00283AC3" w:rsidRPr="007267A1" w:rsidRDefault="00283AC3" w:rsidP="00283AC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認識滑鼠與游標的關係</w:t>
            </w:r>
          </w:p>
          <w:p w:rsidR="00283AC3" w:rsidRPr="007267A1" w:rsidRDefault="00283AC3" w:rsidP="00283AC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學會使用滑鼠</w:t>
            </w:r>
          </w:p>
          <w:p w:rsidR="00283AC3" w:rsidRPr="007267A1" w:rsidRDefault="00283AC3" w:rsidP="00283AC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學會操作視窗</w:t>
            </w:r>
          </w:p>
          <w:p w:rsidR="00283AC3" w:rsidRPr="007267A1" w:rsidRDefault="00283AC3" w:rsidP="00283AC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認識開始功能表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認識常見的作業系統。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說明什麼是電腦視窗軟體，瞭解個人電腦與行動載具的軟體，並舉例說明。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認識windows作業環境與視窗。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說明滑鼠與游標的關係，引導學生正確操控滑鼠。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老師介紹開始功能表的用途以及系統桌面圖示。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讓學生練習滑鼠左右鍵的操控，並能正確操作視窗。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讓學生到【校園滑鼠小尖兵】從遊戲中練習滑鼠的操作。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讓學生到【電腦大富翁】接受第二課【課後測驗】。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283AC3" w:rsidRPr="007267A1" w:rsidRDefault="00283AC3" w:rsidP="00283A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83AC3" w:rsidRPr="007267A1" w:rsidRDefault="00283AC3" w:rsidP="00283AC3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巨岩版─Windows10電腦世界初體驗</w:t>
            </w:r>
          </w:p>
          <w:p w:rsidR="00283AC3" w:rsidRPr="007267A1" w:rsidRDefault="00283AC3" w:rsidP="00283AC3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老師教學網站互動多媒體：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br/>
              <w:t>【Windows環境介紹】</w:t>
            </w:r>
          </w:p>
          <w:p w:rsidR="00283AC3" w:rsidRPr="007267A1" w:rsidRDefault="00283AC3" w:rsidP="00283AC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【校園滑鼠小尖兵】</w:t>
            </w:r>
          </w:p>
          <w:p w:rsidR="00283AC3" w:rsidRPr="007267A1" w:rsidRDefault="00283AC3" w:rsidP="00283AC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【認識視窗介面】</w:t>
            </w:r>
          </w:p>
          <w:p w:rsidR="00283AC3" w:rsidRPr="007267A1" w:rsidRDefault="00283AC3" w:rsidP="00283AC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【電腦大富翁】</w:t>
            </w:r>
          </w:p>
          <w:p w:rsidR="00283AC3" w:rsidRPr="007267A1" w:rsidRDefault="00283AC3" w:rsidP="00283AC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【課程遊戲測驗】</w:t>
            </w:r>
          </w:p>
        </w:tc>
        <w:tc>
          <w:tcPr>
            <w:tcW w:w="407" w:type="pct"/>
            <w:vAlign w:val="center"/>
          </w:tcPr>
          <w:p w:rsidR="00283AC3" w:rsidRPr="007267A1" w:rsidRDefault="00283AC3" w:rsidP="00283AC3">
            <w:pPr>
              <w:numPr>
                <w:ilvl w:val="0"/>
                <w:numId w:val="9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283AC3" w:rsidRPr="007267A1" w:rsidRDefault="00283AC3" w:rsidP="00283AC3">
            <w:pPr>
              <w:numPr>
                <w:ilvl w:val="0"/>
                <w:numId w:val="9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283AC3" w:rsidRPr="007267A1" w:rsidRDefault="00283AC3" w:rsidP="00283AC3">
            <w:pPr>
              <w:numPr>
                <w:ilvl w:val="0"/>
                <w:numId w:val="9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362" w:type="pct"/>
            <w:vAlign w:val="center"/>
          </w:tcPr>
          <w:p w:rsidR="00283AC3" w:rsidRPr="007267A1" w:rsidRDefault="00283AC3" w:rsidP="00283AC3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7267A1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E1 </w:t>
            </w:r>
            <w:r w:rsidRPr="007267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認識常見的資訊系統。</w:t>
            </w:r>
          </w:p>
          <w:p w:rsidR="00283AC3" w:rsidRPr="007267A1" w:rsidRDefault="00283AC3" w:rsidP="00283AC3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科</w:t>
            </w:r>
            <w:r w:rsidRPr="007267A1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E1 </w:t>
            </w:r>
            <w:r w:rsidRPr="007267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了解平日常見科技產品的用途與運作方式。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47AD6" w:rsidRPr="007267A1" w:rsidRDefault="00347AD6" w:rsidP="00347AD6">
            <w:pPr>
              <w:snapToGrid w:val="0"/>
              <w:rPr>
                <w:rFonts w:ascii="微軟正黑體" w:eastAsia="微軟正黑體" w:hAnsi="微軟正黑體" w:cs="標楷體"/>
                <w:kern w:val="0"/>
                <w:sz w:val="20"/>
                <w:szCs w:val="20"/>
                <w:lang w:val="zh-TW"/>
              </w:rPr>
            </w:pPr>
            <w:r w:rsidRPr="007267A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健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2b-II-1 </w:t>
            </w:r>
            <w:r w:rsidRPr="007267A1">
              <w:rPr>
                <w:rFonts w:ascii="微軟正黑體" w:eastAsia="微軟正黑體" w:hAnsi="微軟正黑體" w:cs="標楷體" w:hint="eastAsia"/>
                <w:kern w:val="0"/>
                <w:sz w:val="20"/>
                <w:szCs w:val="20"/>
                <w:lang w:val="zh-TW"/>
              </w:rPr>
              <w:t>遵守健康的生活規範。</w:t>
            </w:r>
          </w:p>
          <w:p w:rsidR="00283AC3" w:rsidRPr="007267A1" w:rsidRDefault="00347AD6" w:rsidP="00347AD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綜 3a-II-1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覺察生活中潛藏危機的情境，提出並演練減低或避免危險的方法。</w:t>
            </w:r>
          </w:p>
        </w:tc>
      </w:tr>
      <w:tr w:rsidR="007267A1" w:rsidRPr="007267A1" w:rsidTr="008E5FAB">
        <w:trPr>
          <w:cantSplit/>
          <w:trHeight w:val="546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283AC3" w:rsidRPr="007267A1" w:rsidRDefault="00283AC3" w:rsidP="00283AC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lastRenderedPageBreak/>
              <w:t>第</w:t>
            </w:r>
            <w:r w:rsidR="009C67CA"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4~5</w:t>
            </w: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83AC3" w:rsidRPr="007267A1" w:rsidRDefault="00283AC3" w:rsidP="00283AC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三、電腦好好玩</w:t>
            </w:r>
          </w:p>
        </w:tc>
        <w:tc>
          <w:tcPr>
            <w:tcW w:w="381" w:type="pct"/>
            <w:vAlign w:val="center"/>
          </w:tcPr>
          <w:p w:rsidR="00283AC3" w:rsidRPr="007267A1" w:rsidRDefault="00283AC3" w:rsidP="00283AC3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資t-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能認識常見的資訊系統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283AC3" w:rsidRPr="007267A1" w:rsidRDefault="00283AC3" w:rsidP="00283AC3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資a-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-4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能具備學習資訊科技的興趣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390" w:type="pct"/>
            <w:vAlign w:val="center"/>
          </w:tcPr>
          <w:p w:rsidR="00283AC3" w:rsidRPr="007267A1" w:rsidRDefault="00283AC3" w:rsidP="00283AC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資S-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常見系統平台之基本功能操作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283AC3" w:rsidRPr="007267A1" w:rsidRDefault="00283AC3" w:rsidP="00283AC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資D-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常見的數位資料類型與儲存架構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83AC3" w:rsidRPr="007267A1" w:rsidRDefault="00283AC3" w:rsidP="00283AC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科-E-B2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具備使用基本科技與資訊工具的能力，並理解科技、資訊與媒體的基礎概念。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83AC3" w:rsidRPr="007267A1" w:rsidRDefault="00283AC3" w:rsidP="00283AC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使用小工具</w:t>
            </w:r>
          </w:p>
          <w:p w:rsidR="00283AC3" w:rsidRPr="007267A1" w:rsidRDefault="00283AC3" w:rsidP="00283AC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學會個人化電腦</w:t>
            </w:r>
          </w:p>
          <w:p w:rsidR="00283AC3" w:rsidRPr="007267A1" w:rsidRDefault="00283AC3" w:rsidP="00283AC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學會清潔電腦</w:t>
            </w:r>
          </w:p>
          <w:p w:rsidR="00283AC3" w:rsidRPr="007267A1" w:rsidRDefault="00283AC3" w:rsidP="00283AC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資訊安全與倫理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觀念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認識Windows的小工具。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學會使用【小算盤】應用程式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學會使用【天氣】應用程式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學會使用【Microsoft新聞】應用程式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學會使用【地圖】應用程式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學會自訂佈景主題、桌布與螢幕保護裝置。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瞭解網路安全觀念，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能知道哪些是個人資料，不可隨意告知陌生人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指導學生從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【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資訊安全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與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倫理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】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系列動畫中，認識資訊倫理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並進行評量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認識電腦如何清潔與保養。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讓學生開啟【Windows大考驗】接受測驗。</w:t>
            </w:r>
          </w:p>
          <w:p w:rsidR="00283AC3" w:rsidRPr="007267A1" w:rsidRDefault="00283AC3" w:rsidP="00283AC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讓學生到【電腦大富翁】接受第三課【課後測驗】。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283AC3" w:rsidRPr="007267A1" w:rsidRDefault="00283AC3" w:rsidP="00283A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83AC3" w:rsidRPr="007267A1" w:rsidRDefault="00283AC3" w:rsidP="00283AC3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巨岩版─Windows10電腦世界初體驗</w:t>
            </w:r>
          </w:p>
          <w:p w:rsidR="00283AC3" w:rsidRPr="007267A1" w:rsidRDefault="00283AC3" w:rsidP="00283AC3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老師教學網站互動多媒體：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br/>
              <w:t>【資訊安全與倫理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-中年級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  <w:p w:rsidR="00283AC3" w:rsidRPr="007267A1" w:rsidRDefault="00283AC3" w:rsidP="00283AC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【Windows大考驗】</w:t>
            </w:r>
          </w:p>
          <w:p w:rsidR="00283AC3" w:rsidRPr="007267A1" w:rsidRDefault="00283AC3" w:rsidP="00283AC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【電腦大富翁】</w:t>
            </w:r>
          </w:p>
          <w:p w:rsidR="00283AC3" w:rsidRPr="007267A1" w:rsidRDefault="00283AC3" w:rsidP="00283AC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【課程遊戲測驗】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:rsidR="00283AC3" w:rsidRPr="007267A1" w:rsidRDefault="00283AC3" w:rsidP="00283AC3">
            <w:pPr>
              <w:numPr>
                <w:ilvl w:val="0"/>
                <w:numId w:val="10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283AC3" w:rsidRPr="007267A1" w:rsidRDefault="00283AC3" w:rsidP="00283AC3">
            <w:pPr>
              <w:numPr>
                <w:ilvl w:val="0"/>
                <w:numId w:val="10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283AC3" w:rsidRPr="007267A1" w:rsidRDefault="00283AC3" w:rsidP="00283AC3">
            <w:pPr>
              <w:numPr>
                <w:ilvl w:val="0"/>
                <w:numId w:val="10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362" w:type="pct"/>
            <w:vAlign w:val="center"/>
          </w:tcPr>
          <w:p w:rsidR="00556653" w:rsidRPr="007267A1" w:rsidRDefault="00556653" w:rsidP="00556653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7267A1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E1 </w:t>
            </w:r>
            <w:r w:rsidRPr="007267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認識常見的資訊系統。</w:t>
            </w:r>
          </w:p>
          <w:p w:rsidR="00283AC3" w:rsidRPr="007267A1" w:rsidRDefault="00283AC3" w:rsidP="00283AC3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7267A1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E2 </w:t>
            </w:r>
            <w:r w:rsidRPr="007267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使用資訊科技解決生活中簡單的問題。</w:t>
            </w:r>
          </w:p>
          <w:p w:rsidR="00283AC3" w:rsidRPr="007267A1" w:rsidRDefault="00283AC3" w:rsidP="00283AC3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科</w:t>
            </w:r>
            <w:r w:rsidRPr="007267A1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E3 </w:t>
            </w:r>
            <w:r w:rsidRPr="007267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體會科技與個人及家庭生活的互動關係。</w:t>
            </w:r>
          </w:p>
          <w:p w:rsidR="00556653" w:rsidRPr="007267A1" w:rsidRDefault="00556653" w:rsidP="00556653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7267A1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E12 </w:t>
            </w:r>
            <w:r w:rsidRPr="007267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了解並遵守資訊倫理與使用科技的相關規範。</w:t>
            </w:r>
          </w:p>
          <w:p w:rsidR="00556653" w:rsidRPr="007267A1" w:rsidRDefault="00556653" w:rsidP="00556653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品</w:t>
            </w:r>
            <w:r w:rsidRPr="007267A1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E2 </w:t>
            </w:r>
            <w:r w:rsidRPr="007267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自尊尊人與自愛愛人。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47AD6" w:rsidRPr="007267A1" w:rsidRDefault="00347AD6" w:rsidP="00347AD6">
            <w:pPr>
              <w:snapToGrid w:val="0"/>
              <w:rPr>
                <w:rFonts w:ascii="微軟正黑體" w:eastAsia="微軟正黑體" w:hAnsi="微軟正黑體" w:cs="標楷體"/>
                <w:kern w:val="0"/>
                <w:sz w:val="20"/>
                <w:szCs w:val="20"/>
                <w:lang w:val="zh-TW"/>
              </w:rPr>
            </w:pPr>
            <w:r w:rsidRPr="007267A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健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2b-II-1 </w:t>
            </w:r>
            <w:r w:rsidRPr="007267A1">
              <w:rPr>
                <w:rFonts w:ascii="微軟正黑體" w:eastAsia="微軟正黑體" w:hAnsi="微軟正黑體" w:cs="標楷體" w:hint="eastAsia"/>
                <w:kern w:val="0"/>
                <w:sz w:val="20"/>
                <w:szCs w:val="20"/>
                <w:lang w:val="zh-TW"/>
              </w:rPr>
              <w:t>遵守健康的生活規範。</w:t>
            </w:r>
          </w:p>
          <w:p w:rsidR="00283AC3" w:rsidRPr="007267A1" w:rsidRDefault="00347AD6" w:rsidP="00347AD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綜 3a-II-1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覺察生活中潛藏危機的情境，提出並演練減低或避免危險的方法。</w:t>
            </w:r>
          </w:p>
        </w:tc>
      </w:tr>
      <w:tr w:rsidR="007267A1" w:rsidRPr="007267A1" w:rsidTr="008E5FAB">
        <w:trPr>
          <w:cantSplit/>
          <w:trHeight w:val="546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556653" w:rsidRPr="007267A1" w:rsidRDefault="00556653" w:rsidP="0055665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lastRenderedPageBreak/>
              <w:t>第</w:t>
            </w:r>
            <w:r w:rsidR="009C67CA"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6~7</w:t>
            </w: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556653" w:rsidRPr="007267A1" w:rsidRDefault="00556653" w:rsidP="0055665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四、英文快打高手</w:t>
            </w:r>
          </w:p>
        </w:tc>
        <w:tc>
          <w:tcPr>
            <w:tcW w:w="381" w:type="pct"/>
            <w:vAlign w:val="center"/>
          </w:tcPr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資t-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能認識常見的資訊系統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556653" w:rsidRPr="007267A1" w:rsidRDefault="00556653" w:rsidP="00556653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資p-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能認識與使用資訊科技以表達想法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556653" w:rsidRPr="007267A1" w:rsidRDefault="00556653" w:rsidP="00556653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資a-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-4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能具備學習資訊科技的興趣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390" w:type="pct"/>
            <w:vAlign w:val="center"/>
          </w:tcPr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資S-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常見系統平台之基本功能操作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資T-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-2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文書處理軟體的使用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資D-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常見的數位資料類型與儲存架構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科-E-B1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具備科技表達與運算思維的基本素養，並能運用基礎科技與邏輯符號進行人際溝通與概念表達。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認識鍵盤</w:t>
            </w:r>
          </w:p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打字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指法</w:t>
            </w:r>
          </w:p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學會英文打字技巧</w:t>
            </w:r>
          </w:p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輸入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特殊符號</w:t>
            </w:r>
          </w:p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認識實體與虛擬鍵盤</w:t>
            </w:r>
          </w:p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學會使用WordPad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老師對鍵盤做基本介紹，如：功能鍵區、打字鍵區、編輯鍵區、方向鍵區、數字鍵區等等。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讓學生在課本上的畫冊圖形中認識『英打鍵盤』並產生圖形記憶。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讓學生運用【校園鍵盤】認識英文鍵盤位置。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學會正確的打字指法。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學會使用WordPad開啟、編輯與儲存檔案。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學會切換中英輸入法。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能輸入大小寫英文。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學會輸入特殊符號。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學會修改與刪除文字。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認識實體鍵盤與虛擬鍵盤。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讓學生實際操作【校園打字GAME】，從指法、單字、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標點符號、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片語、到文章，練習英文輸入。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讓學生到【電腦大富翁】接受第四課【課後測驗】。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556653" w:rsidRPr="007267A1" w:rsidRDefault="00556653" w:rsidP="0055665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56653" w:rsidRPr="007267A1" w:rsidRDefault="00556653" w:rsidP="00556653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巨岩版─Windows10電腦世界初體驗</w:t>
            </w:r>
          </w:p>
          <w:p w:rsidR="00556653" w:rsidRPr="007267A1" w:rsidRDefault="00556653" w:rsidP="00556653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老師教學網站互動多媒體：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【校園鍵盤】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【認識鍵盤】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【鍵盤正確指法】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【認識鍵盤特殊鍵】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【認識組合鍵】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【認識WordPad介面】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【校園打字GAME】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【電腦大富翁】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【課程遊戲測驗】</w:t>
            </w:r>
          </w:p>
        </w:tc>
        <w:tc>
          <w:tcPr>
            <w:tcW w:w="407" w:type="pct"/>
            <w:vAlign w:val="center"/>
          </w:tcPr>
          <w:p w:rsidR="00556653" w:rsidRPr="007267A1" w:rsidRDefault="00556653" w:rsidP="00556653">
            <w:pPr>
              <w:numPr>
                <w:ilvl w:val="0"/>
                <w:numId w:val="1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556653" w:rsidRPr="007267A1" w:rsidRDefault="00556653" w:rsidP="00556653">
            <w:pPr>
              <w:numPr>
                <w:ilvl w:val="0"/>
                <w:numId w:val="1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556653" w:rsidRPr="007267A1" w:rsidRDefault="00556653" w:rsidP="00556653">
            <w:pPr>
              <w:numPr>
                <w:ilvl w:val="0"/>
                <w:numId w:val="1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362" w:type="pct"/>
            <w:vAlign w:val="center"/>
          </w:tcPr>
          <w:p w:rsidR="00556653" w:rsidRPr="007267A1" w:rsidRDefault="00556653" w:rsidP="0084172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7267A1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E6 </w:t>
            </w:r>
            <w:r w:rsidRPr="007267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認識與使用資訊科技以表達想法。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英 4-II-1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能書寫26個印刷體大小寫字母。</w:t>
            </w:r>
          </w:p>
          <w:p w:rsidR="00347AD6" w:rsidRPr="007267A1" w:rsidRDefault="00556653" w:rsidP="00347AD6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英 4-II-4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能臨摹抄寫課堂中所學的句子。</w:t>
            </w:r>
          </w:p>
          <w:p w:rsidR="00556653" w:rsidRPr="007267A1" w:rsidRDefault="00347AD6" w:rsidP="00347AD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綜 1b-II-1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選擇合宜的學習方法，落實學習行動。</w:t>
            </w:r>
          </w:p>
        </w:tc>
      </w:tr>
      <w:tr w:rsidR="007267A1" w:rsidRPr="007267A1" w:rsidTr="008E5FAB">
        <w:trPr>
          <w:cantSplit/>
          <w:trHeight w:val="4932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556653" w:rsidRPr="007267A1" w:rsidRDefault="00556653" w:rsidP="0055665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lastRenderedPageBreak/>
              <w:t>第</w:t>
            </w:r>
            <w:r w:rsidR="009C67CA"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8~9</w:t>
            </w: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556653" w:rsidRPr="007267A1" w:rsidRDefault="00556653" w:rsidP="0055665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五、中文自我介紹</w:t>
            </w:r>
          </w:p>
        </w:tc>
        <w:tc>
          <w:tcPr>
            <w:tcW w:w="381" w:type="pct"/>
            <w:vAlign w:val="center"/>
          </w:tcPr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資t-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能認識常見的資訊系統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資p-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能認識與使用資訊科技以表達想法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556653" w:rsidRPr="007267A1" w:rsidRDefault="00556653" w:rsidP="00556653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資a-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-4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能具備學習資訊科技的興趣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390" w:type="pct"/>
            <w:vAlign w:val="center"/>
          </w:tcPr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資S-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常見系統平台之基本功能操作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資T-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-2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文書處理軟體的使用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資D-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常見的數位資料類型與儲存架構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科-E-B1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具備科技表達與運算思維的基本素養，並能運用基礎科技與邏輯符號進行人際溝通與概念表達。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切換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中文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輸入法</w:t>
            </w:r>
          </w:p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學會使用WordPad </w:t>
            </w:r>
          </w:p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使用注音輸入</w:t>
            </w:r>
          </w:p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學會複製與貼上文字</w:t>
            </w:r>
          </w:p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學會儲存檔案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讓學生在課本的畫冊圖形中認識『中文鍵盤』並產生圖形記憶。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讓學生運用【校園鍵盤】認識中文鍵盤位置。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學會切換中文輸入法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學會輸入標點符號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選字。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讓學生開啟【標點符號輸入教學】，複習並練習輸入常見的標點符號。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學會開啟WordPad，新增、編輯與儲存文件。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學會在WordPad中修改字型、字級與文字色彩。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認識文書編輯常用的按鍵，如剪下、複製、貼上、全選、復原…等。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練習中英混打輸入。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讓學生實際操作【校園打字GAME】，從指法、單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字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標點符號、詞語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、到文章，練習中文輸入。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讓學生到【電腦大富翁】接受第五課【課後測驗】。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556653" w:rsidRPr="007267A1" w:rsidRDefault="00556653" w:rsidP="0055665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56653" w:rsidRPr="007267A1" w:rsidRDefault="00556653" w:rsidP="00556653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巨岩版─Windows10電腦世界初體驗</w:t>
            </w:r>
          </w:p>
          <w:p w:rsidR="00556653" w:rsidRPr="007267A1" w:rsidRDefault="00556653" w:rsidP="00556653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老師教學網站互動多媒體：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【校園鍵盤】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【切換輸入法】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【認識注音輸入】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【認識WordPad介面】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【標點符號輸入教學】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【校園打字GAME】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【電腦大富翁】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【課程遊戲測驗】</w:t>
            </w:r>
          </w:p>
        </w:tc>
        <w:tc>
          <w:tcPr>
            <w:tcW w:w="407" w:type="pct"/>
            <w:vAlign w:val="center"/>
          </w:tcPr>
          <w:p w:rsidR="00556653" w:rsidRPr="007267A1" w:rsidRDefault="00556653" w:rsidP="00556653">
            <w:pPr>
              <w:numPr>
                <w:ilvl w:val="0"/>
                <w:numId w:val="12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556653" w:rsidRPr="007267A1" w:rsidRDefault="00556653" w:rsidP="00556653">
            <w:pPr>
              <w:numPr>
                <w:ilvl w:val="0"/>
                <w:numId w:val="12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556653" w:rsidRPr="007267A1" w:rsidRDefault="00556653" w:rsidP="00556653">
            <w:pPr>
              <w:numPr>
                <w:ilvl w:val="0"/>
                <w:numId w:val="12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362" w:type="pct"/>
            <w:vAlign w:val="center"/>
          </w:tcPr>
          <w:p w:rsidR="00556653" w:rsidRPr="007267A1" w:rsidRDefault="00556653" w:rsidP="00556653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7267A1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E6 </w:t>
            </w:r>
            <w:r w:rsidRPr="007267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認識與使用資訊科技以表達想法。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47AD6" w:rsidRPr="007267A1" w:rsidRDefault="00556653" w:rsidP="00347AD6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國 4-II-4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能分辨形近、音近字詞，並正確使用。</w:t>
            </w:r>
          </w:p>
          <w:p w:rsidR="00556653" w:rsidRPr="007267A1" w:rsidRDefault="00347AD6" w:rsidP="00347AD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綜 1b-II-1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選擇合宜的學習方法，落實學習行動。</w:t>
            </w:r>
          </w:p>
        </w:tc>
      </w:tr>
      <w:tr w:rsidR="007267A1" w:rsidRPr="007267A1" w:rsidTr="008E5FAB">
        <w:trPr>
          <w:cantSplit/>
          <w:trHeight w:val="6244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556653" w:rsidRPr="007267A1" w:rsidRDefault="00556653" w:rsidP="0055665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lastRenderedPageBreak/>
              <w:t>第</w:t>
            </w:r>
            <w:r w:rsidR="009C67CA"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10~11</w:t>
            </w: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556653" w:rsidRPr="007267A1" w:rsidRDefault="00556653" w:rsidP="0055665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六、檔案收納妙管家</w:t>
            </w:r>
          </w:p>
        </w:tc>
        <w:tc>
          <w:tcPr>
            <w:tcW w:w="381" w:type="pct"/>
            <w:vAlign w:val="center"/>
          </w:tcPr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資t-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能認識常見的資訊系統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資p-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-3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能認識基本的數位資源整理方法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556653" w:rsidRPr="007267A1" w:rsidRDefault="00556653" w:rsidP="00556653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資a-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-4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能具備學習資訊科技的興趣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390" w:type="pct"/>
            <w:vAlign w:val="center"/>
          </w:tcPr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資S-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常見系統平台之基本功能操作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資D-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常見的數位資料類型與儲存架構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科-E-B2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具備使用基本科技與資訊工具的能力，並理解科技、資訊與媒體的基礎概念。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認識檔案與資料夾</w:t>
            </w:r>
          </w:p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瞭解檔案管理的重要性</w:t>
            </w:r>
          </w:p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學會使用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檔案總管</w:t>
            </w:r>
          </w:p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學會清理資源回收桶</w:t>
            </w:r>
          </w:p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學會瀏覽圖片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讓學生在課本的畫冊圖形中認識『檔案管理很重要』並產生圖形記憶。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老師與學生一同討論為什麼要管理檔案、管理檔案的好處與不管理檔案的壞處。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認識常見的檔案類型。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如何把檔案分門別類，放在不同的資料夾。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學會使用檔案總管，並瞭解樹狀結構與檢視模式。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尋找檔案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能新增資料夾、命名與搬移檔案。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學習【複製】、【剪下】、【貼上】檔案的指令。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會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刪除資料夾與清空【資源回收筒】。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學會使用內建的相片程式瀏覽圖片。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讓學生運用【超級檔案管家】來比賽看看誰才是最稱職的檔案管家。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讓學生到【電腦大富翁】接受第六課【課後測驗】。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556653" w:rsidRPr="007267A1" w:rsidRDefault="00556653" w:rsidP="0055665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56653" w:rsidRPr="007267A1" w:rsidRDefault="00556653" w:rsidP="00556653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巨岩版─Windows10電腦世界初體驗</w:t>
            </w:r>
          </w:p>
          <w:p w:rsidR="00556653" w:rsidRPr="007267A1" w:rsidRDefault="00556653" w:rsidP="00556653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老師教學網站互動多媒體：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【什麼是檔案】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【常見的電腦檔案】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【管理檔案的重要性】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【認識檔案總管介面】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【超級檔案管家】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【電腦大富翁】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【課程遊戲測驗】</w:t>
            </w:r>
          </w:p>
        </w:tc>
        <w:tc>
          <w:tcPr>
            <w:tcW w:w="407" w:type="pct"/>
            <w:vAlign w:val="center"/>
          </w:tcPr>
          <w:p w:rsidR="00556653" w:rsidRPr="007267A1" w:rsidRDefault="00556653" w:rsidP="00556653">
            <w:pPr>
              <w:numPr>
                <w:ilvl w:val="0"/>
                <w:numId w:val="13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556653" w:rsidRPr="007267A1" w:rsidRDefault="00556653" w:rsidP="00556653">
            <w:pPr>
              <w:numPr>
                <w:ilvl w:val="0"/>
                <w:numId w:val="13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556653" w:rsidRPr="007267A1" w:rsidRDefault="00556653" w:rsidP="00556653">
            <w:pPr>
              <w:numPr>
                <w:ilvl w:val="0"/>
                <w:numId w:val="13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362" w:type="pct"/>
            <w:vAlign w:val="center"/>
          </w:tcPr>
          <w:p w:rsidR="00556653" w:rsidRPr="007267A1" w:rsidRDefault="00556653" w:rsidP="00556653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7267A1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E8 </w:t>
            </w:r>
            <w:r w:rsidRPr="007267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認識基本的數位資源整理方法。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47AD6" w:rsidRPr="007267A1" w:rsidRDefault="00347AD6" w:rsidP="00347AD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綜 2c-II-1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蒐集與整理各類資源，處理個人日常生活問題。</w:t>
            </w:r>
          </w:p>
          <w:p w:rsidR="00556653" w:rsidRPr="007267A1" w:rsidRDefault="00347AD6" w:rsidP="00347AD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自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pa-II-1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能運用簡單分類、製作圖表等方法，整理已有的資訊或數據。</w:t>
            </w:r>
          </w:p>
        </w:tc>
      </w:tr>
      <w:tr w:rsidR="007267A1" w:rsidRPr="007267A1" w:rsidTr="008E5FAB">
        <w:trPr>
          <w:cantSplit/>
          <w:trHeight w:val="7024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556653" w:rsidRPr="007267A1" w:rsidRDefault="00556653" w:rsidP="0055665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lastRenderedPageBreak/>
              <w:t>第</w:t>
            </w:r>
            <w:r w:rsidR="009C67CA"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12~13</w:t>
            </w: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週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556653" w:rsidRPr="007267A1" w:rsidRDefault="00556653" w:rsidP="0055665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七、你我都是小畫家</w:t>
            </w:r>
          </w:p>
        </w:tc>
        <w:tc>
          <w:tcPr>
            <w:tcW w:w="381" w:type="pct"/>
            <w:vAlign w:val="center"/>
          </w:tcPr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資t-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能認識常見的資訊系統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資p-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能認識與使用資訊科技以表達想法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390" w:type="pct"/>
            <w:vAlign w:val="center"/>
          </w:tcPr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資S-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常見系統平台之基本功能操作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資T-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繪圖軟體的使用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資D-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常見的數位資料類型與儲存架構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科-E-B3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了解並欣賞科技在藝術創作上的應用。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認識電腦繪圖</w:t>
            </w:r>
          </w:p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學會使用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小畫家</w:t>
            </w:r>
          </w:p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畫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幾何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圖形</w:t>
            </w:r>
          </w:p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學會繪製線條</w:t>
            </w:r>
          </w:p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填色</w:t>
            </w:r>
          </w:p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學會儲存檔案</w:t>
            </w:r>
          </w:p>
          <w:p w:rsidR="00556653" w:rsidRPr="007267A1" w:rsidRDefault="00556653" w:rsidP="00556653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延伸練習手繪創意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讓學生在課本的畫冊圖形中去認識『電腦繪圖』並產生電腦繪圖的圖形記憶。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學會把滑鼠變為畫筆，在繪圖軟體中畫畫。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能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瞭解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點、線、面的概念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組合不同的圖形，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能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成為各種圖案。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認識小畫家軟體，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熟悉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基本操作。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老師以範例示範小畫家的繪圖工具、編輯工具的使用方式，並讓學生實際操作。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繪製圖案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與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填色。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學會裁切畫布。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學會使用筆刷。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讓學生運用【彩繪線條稿】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與【填色遊戲】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來練習填色技巧。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老師講解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學生作品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的存檔位置。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學會儲存使用小畫家繪製的圖片。</w:t>
            </w:r>
          </w:p>
          <w:p w:rsidR="00556653" w:rsidRPr="007267A1" w:rsidRDefault="00556653" w:rsidP="00556653">
            <w:pPr>
              <w:numPr>
                <w:ilvl w:val="0"/>
                <w:numId w:val="7"/>
              </w:numPr>
              <w:snapToGrid w:val="0"/>
              <w:ind w:rightChars="10" w:righ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讓學生到【電腦大富翁】接受第七課【課後測驗】。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556653" w:rsidRPr="007267A1" w:rsidRDefault="00556653" w:rsidP="0055665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56653" w:rsidRPr="007267A1" w:rsidRDefault="00556653" w:rsidP="00556653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巨岩版─Windows10電腦世界初體驗</w:t>
            </w:r>
          </w:p>
          <w:p w:rsidR="00556653" w:rsidRPr="007267A1" w:rsidRDefault="00556653" w:rsidP="00556653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老師教學網站互動多媒體：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【電腦畫圖好處多】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【認識小畫家介面】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【填色遊戲】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【電腦大富翁】</w:t>
            </w:r>
          </w:p>
          <w:p w:rsidR="00556653" w:rsidRPr="007267A1" w:rsidRDefault="00556653" w:rsidP="00556653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【課程遊戲測驗】</w:t>
            </w:r>
          </w:p>
        </w:tc>
        <w:tc>
          <w:tcPr>
            <w:tcW w:w="407" w:type="pct"/>
            <w:vAlign w:val="center"/>
          </w:tcPr>
          <w:p w:rsidR="00556653" w:rsidRPr="007267A1" w:rsidRDefault="00556653" w:rsidP="00556653">
            <w:pPr>
              <w:numPr>
                <w:ilvl w:val="0"/>
                <w:numId w:val="14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556653" w:rsidRPr="007267A1" w:rsidRDefault="00556653" w:rsidP="00556653">
            <w:pPr>
              <w:numPr>
                <w:ilvl w:val="0"/>
                <w:numId w:val="14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556653" w:rsidRPr="007267A1" w:rsidRDefault="00556653" w:rsidP="00556653">
            <w:pPr>
              <w:numPr>
                <w:ilvl w:val="0"/>
                <w:numId w:val="14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362" w:type="pct"/>
            <w:vAlign w:val="center"/>
          </w:tcPr>
          <w:p w:rsidR="00556653" w:rsidRPr="007267A1" w:rsidRDefault="00556653" w:rsidP="00556653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7267A1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E6 </w:t>
            </w:r>
            <w:r w:rsidRPr="007267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認識與使用資訊科技以表達想法。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56653" w:rsidRPr="007267A1" w:rsidRDefault="00556653" w:rsidP="00556653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數 s-II-3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透過平面圖形的構成要素，認識常見三角形、常見四邊形與圓。</w:t>
            </w:r>
          </w:p>
          <w:p w:rsidR="00556653" w:rsidRPr="007267A1" w:rsidRDefault="00556653" w:rsidP="005566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藝 1-II-6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能使用視覺元素與想像力，豐富創作主題。</w:t>
            </w:r>
          </w:p>
        </w:tc>
      </w:tr>
      <w:tr w:rsidR="007267A1" w:rsidRPr="007267A1" w:rsidTr="008E5FAB">
        <w:trPr>
          <w:cantSplit/>
          <w:trHeight w:val="2862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9C67CA" w:rsidRPr="007267A1" w:rsidRDefault="009C67CA" w:rsidP="00BD1EA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lastRenderedPageBreak/>
              <w:t>第14~15週</w:t>
            </w:r>
          </w:p>
          <w:p w:rsidR="009C67CA" w:rsidRPr="007267A1" w:rsidRDefault="009C67CA" w:rsidP="00BD1EA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9C67CA" w:rsidRPr="007267A1" w:rsidRDefault="009C67CA" w:rsidP="00BD1E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八、彩繪、組合一級棒</w:t>
            </w:r>
          </w:p>
        </w:tc>
        <w:tc>
          <w:tcPr>
            <w:tcW w:w="381" w:type="pct"/>
            <w:vAlign w:val="center"/>
          </w:tcPr>
          <w:p w:rsidR="009C67CA" w:rsidRPr="007267A1" w:rsidRDefault="009C67CA" w:rsidP="00BD1EA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資t-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能認識常見的資訊系統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9C67CA" w:rsidRPr="007267A1" w:rsidRDefault="009C67CA" w:rsidP="00BD1EA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資p-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能認識與使用資訊科技以表達想法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9C67CA" w:rsidRPr="007267A1" w:rsidRDefault="009C67CA" w:rsidP="00BD1EA0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資a-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-4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能具備學習資訊科技的興趣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390" w:type="pct"/>
            <w:vAlign w:val="center"/>
          </w:tcPr>
          <w:p w:rsidR="009C67CA" w:rsidRPr="007267A1" w:rsidRDefault="009C67CA" w:rsidP="00BD1EA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資S-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常見系統平台之基本功能操作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9C67CA" w:rsidRPr="007267A1" w:rsidRDefault="009C67CA" w:rsidP="00BD1EA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資T-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繪圖軟體的使用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9C67CA" w:rsidRPr="007267A1" w:rsidRDefault="009C67CA" w:rsidP="00BD1EA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資D-</w:t>
            </w:r>
            <w:r w:rsidRPr="007267A1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Ⅱ</w:t>
            </w: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-1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常見的數位資料類型與儲存架構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9C67CA" w:rsidRPr="007267A1" w:rsidRDefault="009C67CA" w:rsidP="00BD1EA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sz w:val="20"/>
                <w:szCs w:val="20"/>
              </w:rPr>
              <w:t>科-E-B3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了解並欣賞科技在藝術創作上的應用。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9C67CA" w:rsidRPr="007267A1" w:rsidRDefault="009C67CA" w:rsidP="00BD1EA0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學會使用小畫家繪製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曲線</w:t>
            </w:r>
          </w:p>
          <w:p w:rsidR="009C67CA" w:rsidRPr="007267A1" w:rsidRDefault="009C67CA" w:rsidP="00BD1EA0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學會繪製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背景與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合成影像</w:t>
            </w:r>
          </w:p>
          <w:p w:rsidR="009C67CA" w:rsidRPr="007267A1" w:rsidRDefault="009C67CA" w:rsidP="00BD1EA0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發揮創意加工照片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9C67CA" w:rsidRPr="007267A1" w:rsidRDefault="009C67CA" w:rsidP="00BD1EA0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學會更多小畫家的使用技巧，例如：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繪製曲線、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使用左鍵與右鍵填色、用快捷鍵拖曳複製圖案、快速刪除所有圖案。</w:t>
            </w:r>
          </w:p>
          <w:p w:rsidR="009C67CA" w:rsidRPr="007267A1" w:rsidRDefault="009C67CA" w:rsidP="00BD1EA0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學會以小畫家軟體繪製背景圖。</w:t>
            </w:r>
          </w:p>
          <w:p w:rsidR="009C67CA" w:rsidRPr="007267A1" w:rsidRDefault="009C67CA" w:rsidP="00BD1EA0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學會用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小畫家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合成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影像，從插入外部圖形、設定透明背景到縮放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等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技巧。</w:t>
            </w:r>
          </w:p>
          <w:p w:rsidR="009C67CA" w:rsidRPr="007267A1" w:rsidRDefault="009C67CA" w:rsidP="00BD1EA0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學生發揮創意，用小畫家加工照片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。</w:t>
            </w:r>
          </w:p>
          <w:p w:rsidR="009C67CA" w:rsidRPr="007267A1" w:rsidRDefault="009C67CA" w:rsidP="00BD1EA0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讓學生到【電腦大富翁】接受第八課【課後測驗】。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9C67CA" w:rsidRPr="007267A1" w:rsidRDefault="009C67CA" w:rsidP="00BD1E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C67CA" w:rsidRPr="007267A1" w:rsidRDefault="009C67CA" w:rsidP="00BD1EA0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巨岩版─Windows10電腦世界初體驗</w:t>
            </w:r>
          </w:p>
          <w:p w:rsidR="009C67CA" w:rsidRPr="007267A1" w:rsidRDefault="009C67CA" w:rsidP="00BD1EA0">
            <w:pPr>
              <w:numPr>
                <w:ilvl w:val="0"/>
                <w:numId w:val="5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老師教學網站互動多媒體：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br/>
              <w:t>【影像合成的概念】</w:t>
            </w:r>
          </w:p>
          <w:p w:rsidR="009C67CA" w:rsidRPr="007267A1" w:rsidRDefault="009C67CA" w:rsidP="00BD1EA0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【電腦大富翁】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br/>
              <w:t>【課程遊戲測驗】</w:t>
            </w:r>
          </w:p>
        </w:tc>
        <w:tc>
          <w:tcPr>
            <w:tcW w:w="407" w:type="pct"/>
            <w:vAlign w:val="center"/>
          </w:tcPr>
          <w:p w:rsidR="009C67CA" w:rsidRPr="007267A1" w:rsidRDefault="009C67CA" w:rsidP="00BD1EA0">
            <w:pPr>
              <w:numPr>
                <w:ilvl w:val="0"/>
                <w:numId w:val="15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9C67CA" w:rsidRPr="007267A1" w:rsidRDefault="009C67CA" w:rsidP="00BD1EA0">
            <w:pPr>
              <w:numPr>
                <w:ilvl w:val="0"/>
                <w:numId w:val="15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9C67CA" w:rsidRPr="007267A1" w:rsidRDefault="009C67CA" w:rsidP="00BD1EA0">
            <w:pPr>
              <w:numPr>
                <w:ilvl w:val="0"/>
                <w:numId w:val="15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362" w:type="pct"/>
            <w:vAlign w:val="center"/>
          </w:tcPr>
          <w:p w:rsidR="009C67CA" w:rsidRPr="007267A1" w:rsidRDefault="009C67CA" w:rsidP="00BD1EA0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資</w:t>
            </w:r>
            <w:r w:rsidRPr="007267A1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 xml:space="preserve"> </w:t>
            </w:r>
            <w:r w:rsidRPr="007267A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E6 </w:t>
            </w:r>
            <w:r w:rsidRPr="007267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認識與使用資訊科技以表達想法。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C67CA" w:rsidRPr="007267A1" w:rsidRDefault="009C67CA" w:rsidP="00BD1EA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藝 1-II-6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能使用視覺元素與想像力，豐富創作主題。</w:t>
            </w:r>
          </w:p>
          <w:p w:rsidR="009C67CA" w:rsidRPr="007267A1" w:rsidRDefault="009C67CA" w:rsidP="00BD1EA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綜 2d-II-1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體察並感知生活中美感的普遍性與多樣性。</w:t>
            </w:r>
          </w:p>
        </w:tc>
      </w:tr>
      <w:tr w:rsidR="007267A1" w:rsidRPr="007267A1" w:rsidTr="008E5FAB">
        <w:trPr>
          <w:cantSplit/>
          <w:trHeight w:val="2862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8E5FAB" w:rsidRPr="007267A1" w:rsidRDefault="008E5FAB" w:rsidP="00BD1EA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lastRenderedPageBreak/>
              <w:t>第16週</w:t>
            </w:r>
          </w:p>
          <w:p w:rsidR="008E5FAB" w:rsidRPr="007267A1" w:rsidRDefault="008E5FAB" w:rsidP="00BD1EA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8E5FAB" w:rsidRPr="007267A1" w:rsidRDefault="005340A5" w:rsidP="00BD1E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迷宮-序列</w:t>
            </w:r>
          </w:p>
        </w:tc>
        <w:tc>
          <w:tcPr>
            <w:tcW w:w="381" w:type="pct"/>
            <w:vAlign w:val="center"/>
          </w:tcPr>
          <w:p w:rsidR="008E5FAB" w:rsidRPr="007267A1" w:rsidRDefault="008E5FAB" w:rsidP="00BD1EA0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資t-II-3</w:t>
            </w:r>
          </w:p>
          <w:p w:rsidR="008E5FAB" w:rsidRPr="007267A1" w:rsidRDefault="008E5FAB" w:rsidP="00BD1E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sz w:val="20"/>
                <w:szCs w:val="20"/>
              </w:rPr>
              <w:t>能應用運算思維描述問題解決的方法</w:t>
            </w:r>
          </w:p>
        </w:tc>
        <w:tc>
          <w:tcPr>
            <w:tcW w:w="390" w:type="pct"/>
            <w:vAlign w:val="center"/>
          </w:tcPr>
          <w:p w:rsidR="008E5FAB" w:rsidRPr="007267A1" w:rsidRDefault="008E5FAB" w:rsidP="00BD1E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資A-II-1</w:t>
            </w:r>
            <w:r w:rsidRPr="007267A1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程序性的問題解決方法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E5FAB" w:rsidRPr="007267A1" w:rsidRDefault="008E5FAB" w:rsidP="00BD1E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科-E-A2</w:t>
            </w:r>
            <w:r w:rsidRPr="007267A1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具備探索問題的能力，並能透過科技工具的體驗與實踐處理日常生活問題。</w:t>
            </w:r>
          </w:p>
          <w:p w:rsidR="008E5FAB" w:rsidRPr="007267A1" w:rsidRDefault="008E5FAB" w:rsidP="00BD1EA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FAB" w:rsidRPr="007267A1" w:rsidRDefault="00ED6817" w:rsidP="00BD1EA0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能學會序列、除錯等邏輯思考方式。</w:t>
            </w:r>
          </w:p>
          <w:p w:rsidR="00ED6817" w:rsidRPr="007267A1" w:rsidRDefault="00ED6817" w:rsidP="00BD1EA0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能分解事件，解決簡單的問題。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E5FAB" w:rsidRPr="007267A1" w:rsidRDefault="00EA1766" w:rsidP="00BD1EA0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指導學生排列程式積木，達成各關卡之要求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8E5FAB" w:rsidRPr="007267A1" w:rsidRDefault="008E5FAB" w:rsidP="00BD1E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E5FAB" w:rsidRPr="007267A1" w:rsidRDefault="008E5FAB" w:rsidP="00BD1EA0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Code.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rg網站</w:t>
            </w:r>
          </w:p>
        </w:tc>
        <w:tc>
          <w:tcPr>
            <w:tcW w:w="407" w:type="pct"/>
            <w:vAlign w:val="center"/>
          </w:tcPr>
          <w:p w:rsidR="008E5FAB" w:rsidRPr="007267A1" w:rsidRDefault="008E5FAB" w:rsidP="00BD1EA0">
            <w:pPr>
              <w:numPr>
                <w:ilvl w:val="0"/>
                <w:numId w:val="16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8E5FAB" w:rsidRPr="007267A1" w:rsidRDefault="008E5FAB" w:rsidP="00BD1EA0">
            <w:pPr>
              <w:numPr>
                <w:ilvl w:val="0"/>
                <w:numId w:val="16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8E5FAB" w:rsidRPr="007267A1" w:rsidRDefault="008E5FAB" w:rsidP="00BD1EA0">
            <w:pPr>
              <w:numPr>
                <w:ilvl w:val="0"/>
                <w:numId w:val="16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362" w:type="pct"/>
            <w:vAlign w:val="center"/>
          </w:tcPr>
          <w:p w:rsidR="008E5FAB" w:rsidRPr="007267A1" w:rsidRDefault="008E5FAB" w:rsidP="00BD1EA0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資 E5 使用資訊科技與他人合作產出想法與作品。</w:t>
            </w:r>
          </w:p>
          <w:p w:rsidR="008E5FAB" w:rsidRPr="007267A1" w:rsidRDefault="008E5FAB" w:rsidP="00BD1EA0">
            <w:pPr>
              <w:snapToGrid w:val="0"/>
              <w:jc w:val="both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資 E13 具備學習資訊科技的興趣。</w:t>
            </w:r>
          </w:p>
        </w:tc>
        <w:tc>
          <w:tcPr>
            <w:tcW w:w="33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6"/>
            </w:tblGrid>
            <w:tr w:rsidR="007267A1" w:rsidRPr="007267A1" w:rsidTr="00BD1EA0">
              <w:trPr>
                <w:trHeight w:val="1057"/>
              </w:trPr>
              <w:tc>
                <w:tcPr>
                  <w:tcW w:w="0" w:type="auto"/>
                </w:tcPr>
                <w:p w:rsidR="008E5FAB" w:rsidRPr="007267A1" w:rsidRDefault="008E5FAB" w:rsidP="00BD1EA0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7267A1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綜</w:t>
                  </w:r>
                  <w:r w:rsidRPr="007267A1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-E-A2</w:t>
                  </w:r>
                </w:p>
                <w:p w:rsidR="008E5FAB" w:rsidRPr="007267A1" w:rsidRDefault="008E5FAB" w:rsidP="00BD1EA0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7267A1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探索學習方法，培養思考能力與自律負責的態度，並透過體驗與實踐解決日常生活問題。</w:t>
                  </w:r>
                </w:p>
                <w:p w:rsidR="008E5FAB" w:rsidRPr="007267A1" w:rsidRDefault="008E5FAB" w:rsidP="00BD1EA0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</w:tbl>
          <w:p w:rsidR="008E5FAB" w:rsidRPr="007267A1" w:rsidRDefault="008E5FAB" w:rsidP="00BD1EA0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267A1" w:rsidRPr="007267A1" w:rsidTr="008E5FAB">
        <w:trPr>
          <w:cantSplit/>
          <w:trHeight w:val="2862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8E5FAB" w:rsidRPr="007267A1" w:rsidRDefault="008E5FAB" w:rsidP="00BD1EA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lastRenderedPageBreak/>
              <w:t>第17週</w:t>
            </w:r>
          </w:p>
          <w:p w:rsidR="008E5FAB" w:rsidRPr="007267A1" w:rsidRDefault="008E5FAB" w:rsidP="00BD1EA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8E5FAB" w:rsidRPr="007267A1" w:rsidRDefault="005340A5" w:rsidP="00051F6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小藝術家</w:t>
            </w:r>
            <w:r w:rsidR="00051F6A"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-序列</w:t>
            </w:r>
            <w:r w:rsidR="00051F6A" w:rsidRPr="007267A1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vAlign w:val="center"/>
          </w:tcPr>
          <w:p w:rsidR="008E5FAB" w:rsidRPr="007267A1" w:rsidRDefault="008E5FAB" w:rsidP="00BD1EA0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資t-II-3</w:t>
            </w:r>
          </w:p>
          <w:p w:rsidR="008E5FAB" w:rsidRPr="007267A1" w:rsidRDefault="008E5FAB" w:rsidP="00BD1E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sz w:val="20"/>
                <w:szCs w:val="20"/>
              </w:rPr>
              <w:t>能應用運算思維描述問題解決的方法</w:t>
            </w:r>
          </w:p>
        </w:tc>
        <w:tc>
          <w:tcPr>
            <w:tcW w:w="390" w:type="pct"/>
            <w:vAlign w:val="center"/>
          </w:tcPr>
          <w:p w:rsidR="008E5FAB" w:rsidRPr="007267A1" w:rsidRDefault="008E5FAB" w:rsidP="00BD1E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資A-II-1</w:t>
            </w:r>
            <w:r w:rsidRPr="007267A1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程序性的問題解決方法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E5FAB" w:rsidRPr="007267A1" w:rsidRDefault="008E5FAB" w:rsidP="00BD1E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科-E-A2</w:t>
            </w:r>
            <w:r w:rsidRPr="007267A1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具備探索問題的能力，並能透過科技工具的體驗與實踐處理日常生活問題。</w:t>
            </w:r>
          </w:p>
          <w:p w:rsidR="008E5FAB" w:rsidRPr="007267A1" w:rsidRDefault="008E5FAB" w:rsidP="00BD1EA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FAB" w:rsidRPr="007267A1" w:rsidRDefault="00ED6817" w:rsidP="00BD1EA0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能學會序列、除錯等邏輯思考方式。</w:t>
            </w:r>
          </w:p>
          <w:p w:rsidR="00ED6817" w:rsidRPr="007267A1" w:rsidRDefault="00ED6817" w:rsidP="00BD1EA0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能分解事件，解決簡單的問題。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E5FAB" w:rsidRPr="007267A1" w:rsidRDefault="00EA1766" w:rsidP="00BD1EA0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指導學生排列程式積木，達成各關卡之要求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8E5FAB" w:rsidRPr="007267A1" w:rsidRDefault="008E5FAB" w:rsidP="00BD1E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E5FAB" w:rsidRPr="007267A1" w:rsidRDefault="008E5FAB" w:rsidP="00BD1EA0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Code.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rg網站</w:t>
            </w:r>
          </w:p>
        </w:tc>
        <w:tc>
          <w:tcPr>
            <w:tcW w:w="407" w:type="pct"/>
            <w:vAlign w:val="center"/>
          </w:tcPr>
          <w:p w:rsidR="008E5FAB" w:rsidRPr="007267A1" w:rsidRDefault="008E5FAB" w:rsidP="00955676">
            <w:pPr>
              <w:numPr>
                <w:ilvl w:val="0"/>
                <w:numId w:val="23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8E5FAB" w:rsidRPr="007267A1" w:rsidRDefault="008E5FAB" w:rsidP="00955676">
            <w:pPr>
              <w:numPr>
                <w:ilvl w:val="0"/>
                <w:numId w:val="23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8E5FAB" w:rsidRPr="007267A1" w:rsidRDefault="008E5FAB" w:rsidP="00955676">
            <w:pPr>
              <w:numPr>
                <w:ilvl w:val="0"/>
                <w:numId w:val="23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362" w:type="pct"/>
            <w:vAlign w:val="center"/>
          </w:tcPr>
          <w:p w:rsidR="008E5FAB" w:rsidRPr="007267A1" w:rsidRDefault="008E5FAB" w:rsidP="00BD1EA0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資 E5 使用資訊科技與他人合作產出想法與作品。</w:t>
            </w:r>
          </w:p>
          <w:p w:rsidR="008E5FAB" w:rsidRPr="007267A1" w:rsidRDefault="008E5FAB" w:rsidP="00BD1EA0">
            <w:pPr>
              <w:snapToGrid w:val="0"/>
              <w:jc w:val="both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資 E13 具備學習資訊科技的興趣。</w:t>
            </w:r>
          </w:p>
        </w:tc>
        <w:tc>
          <w:tcPr>
            <w:tcW w:w="33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6"/>
            </w:tblGrid>
            <w:tr w:rsidR="007267A1" w:rsidRPr="007267A1" w:rsidTr="00BD1EA0">
              <w:trPr>
                <w:trHeight w:val="1057"/>
              </w:trPr>
              <w:tc>
                <w:tcPr>
                  <w:tcW w:w="0" w:type="auto"/>
                </w:tcPr>
                <w:p w:rsidR="008E5FAB" w:rsidRPr="007267A1" w:rsidRDefault="008E5FAB" w:rsidP="00BD1EA0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7267A1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綜</w:t>
                  </w:r>
                  <w:r w:rsidRPr="007267A1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-E-A2</w:t>
                  </w:r>
                </w:p>
                <w:p w:rsidR="008E5FAB" w:rsidRPr="007267A1" w:rsidRDefault="008E5FAB" w:rsidP="00BD1EA0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7267A1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探索學習方法，培養思考能力與自律負責的態度，並透過體驗與實踐解決日常生活問題。</w:t>
                  </w:r>
                </w:p>
                <w:p w:rsidR="008E5FAB" w:rsidRPr="007267A1" w:rsidRDefault="008E5FAB" w:rsidP="00BD1EA0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</w:tbl>
          <w:p w:rsidR="008E5FAB" w:rsidRPr="007267A1" w:rsidRDefault="008E5FAB" w:rsidP="00BD1EA0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267A1" w:rsidRPr="007267A1" w:rsidTr="008E5FAB">
        <w:trPr>
          <w:cantSplit/>
          <w:trHeight w:val="2862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8E5FAB" w:rsidRPr="007267A1" w:rsidRDefault="008E5FAB" w:rsidP="00BD1EA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lastRenderedPageBreak/>
              <w:t>第18週</w:t>
            </w:r>
          </w:p>
          <w:p w:rsidR="008E5FAB" w:rsidRPr="007267A1" w:rsidRDefault="008E5FAB" w:rsidP="00BD1EA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8E5FAB" w:rsidRPr="007267A1" w:rsidRDefault="00051F6A" w:rsidP="00BD1E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小藝術家-迴圈</w:t>
            </w:r>
          </w:p>
        </w:tc>
        <w:tc>
          <w:tcPr>
            <w:tcW w:w="381" w:type="pct"/>
            <w:vAlign w:val="center"/>
          </w:tcPr>
          <w:p w:rsidR="008E5FAB" w:rsidRPr="007267A1" w:rsidRDefault="008E5FAB" w:rsidP="00BD1EA0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資t-II-3</w:t>
            </w:r>
          </w:p>
          <w:p w:rsidR="008E5FAB" w:rsidRPr="007267A1" w:rsidRDefault="008E5FAB" w:rsidP="00BD1E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sz w:val="20"/>
                <w:szCs w:val="20"/>
              </w:rPr>
              <w:t>能應用運算思維描述問題解決的方法</w:t>
            </w:r>
          </w:p>
        </w:tc>
        <w:tc>
          <w:tcPr>
            <w:tcW w:w="390" w:type="pct"/>
            <w:vAlign w:val="center"/>
          </w:tcPr>
          <w:p w:rsidR="008E5FAB" w:rsidRPr="007267A1" w:rsidRDefault="008E5FAB" w:rsidP="00BD1E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資A-II-1</w:t>
            </w:r>
            <w:r w:rsidRPr="007267A1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程序性的問題解決方法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E5FAB" w:rsidRPr="007267A1" w:rsidRDefault="008E5FAB" w:rsidP="00BD1E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科-E-A2</w:t>
            </w:r>
            <w:r w:rsidRPr="007267A1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具備探索問題的能力，並能透過科技工具的體驗與實踐處理日常生活問題。</w:t>
            </w:r>
          </w:p>
          <w:p w:rsidR="008E5FAB" w:rsidRPr="007267A1" w:rsidRDefault="008E5FAB" w:rsidP="00BD1EA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FAB" w:rsidRPr="007267A1" w:rsidRDefault="00ED6817" w:rsidP="00BD1EA0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學會將一個重複性的事務，利用迴圈的程式設計表現出來。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E5FAB" w:rsidRPr="007267A1" w:rsidRDefault="00EA1766" w:rsidP="00BD1EA0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指導學生排列程式積木，達成各關卡之要求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8E5FAB" w:rsidRPr="007267A1" w:rsidRDefault="008E5FAB" w:rsidP="00BD1E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E5FAB" w:rsidRPr="007267A1" w:rsidRDefault="008E5FAB" w:rsidP="00BD1EA0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Code.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rg網站</w:t>
            </w:r>
          </w:p>
        </w:tc>
        <w:tc>
          <w:tcPr>
            <w:tcW w:w="407" w:type="pct"/>
            <w:vAlign w:val="center"/>
          </w:tcPr>
          <w:p w:rsidR="008E5FAB" w:rsidRPr="007267A1" w:rsidRDefault="008E5FAB" w:rsidP="00955676">
            <w:pPr>
              <w:numPr>
                <w:ilvl w:val="0"/>
                <w:numId w:val="22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8E5FAB" w:rsidRPr="007267A1" w:rsidRDefault="008E5FAB" w:rsidP="00955676">
            <w:pPr>
              <w:numPr>
                <w:ilvl w:val="0"/>
                <w:numId w:val="22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8E5FAB" w:rsidRPr="007267A1" w:rsidRDefault="008E5FAB" w:rsidP="00955676">
            <w:pPr>
              <w:numPr>
                <w:ilvl w:val="0"/>
                <w:numId w:val="22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362" w:type="pct"/>
            <w:vAlign w:val="center"/>
          </w:tcPr>
          <w:p w:rsidR="008E5FAB" w:rsidRPr="007267A1" w:rsidRDefault="008E5FAB" w:rsidP="00BD1EA0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資 E5 使用資訊科技與他人合作產出想法與作品。</w:t>
            </w:r>
          </w:p>
          <w:p w:rsidR="008E5FAB" w:rsidRPr="007267A1" w:rsidRDefault="008E5FAB" w:rsidP="00BD1EA0">
            <w:pPr>
              <w:snapToGrid w:val="0"/>
              <w:jc w:val="both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資 E13 具備學習資訊科技的興趣。</w:t>
            </w:r>
          </w:p>
        </w:tc>
        <w:tc>
          <w:tcPr>
            <w:tcW w:w="33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6"/>
            </w:tblGrid>
            <w:tr w:rsidR="007267A1" w:rsidRPr="007267A1" w:rsidTr="00BD1EA0">
              <w:trPr>
                <w:trHeight w:val="1057"/>
              </w:trPr>
              <w:tc>
                <w:tcPr>
                  <w:tcW w:w="0" w:type="auto"/>
                </w:tcPr>
                <w:p w:rsidR="008E5FAB" w:rsidRPr="007267A1" w:rsidRDefault="008E5FAB" w:rsidP="00BD1EA0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7267A1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綜</w:t>
                  </w:r>
                  <w:r w:rsidRPr="007267A1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-E-A2</w:t>
                  </w:r>
                </w:p>
                <w:p w:rsidR="008E5FAB" w:rsidRPr="007267A1" w:rsidRDefault="008E5FAB" w:rsidP="00BD1EA0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7267A1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探索學習方法，培養思考能力與自律負責的態度，並透過體驗與實踐解決日常生活問題。</w:t>
                  </w:r>
                </w:p>
                <w:p w:rsidR="008E5FAB" w:rsidRPr="007267A1" w:rsidRDefault="008E5FAB" w:rsidP="00BD1EA0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</w:tbl>
          <w:p w:rsidR="008E5FAB" w:rsidRPr="007267A1" w:rsidRDefault="008E5FAB" w:rsidP="00BD1EA0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267A1" w:rsidRPr="007267A1" w:rsidTr="008E5FAB">
        <w:trPr>
          <w:cantSplit/>
          <w:trHeight w:val="2862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8E5FAB" w:rsidRPr="007267A1" w:rsidRDefault="008E5FAB" w:rsidP="00BD1EA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lastRenderedPageBreak/>
              <w:t>第19週</w:t>
            </w:r>
          </w:p>
          <w:p w:rsidR="008E5FAB" w:rsidRPr="007267A1" w:rsidRDefault="008E5FAB" w:rsidP="00BD1EA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8E5FAB" w:rsidRPr="007267A1" w:rsidRDefault="00051F6A" w:rsidP="00BD1EA0">
            <w:pPr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sz w:val="20"/>
                <w:szCs w:val="20"/>
              </w:rPr>
              <w:t>蜜蜂 - 迴圈</w:t>
            </w:r>
          </w:p>
        </w:tc>
        <w:tc>
          <w:tcPr>
            <w:tcW w:w="381" w:type="pct"/>
            <w:vAlign w:val="center"/>
          </w:tcPr>
          <w:p w:rsidR="008E5FAB" w:rsidRPr="007267A1" w:rsidRDefault="008E5FAB" w:rsidP="00BD1EA0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資t-II-3</w:t>
            </w:r>
          </w:p>
          <w:p w:rsidR="008E5FAB" w:rsidRPr="007267A1" w:rsidRDefault="008E5FAB" w:rsidP="00BD1E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sz w:val="20"/>
                <w:szCs w:val="20"/>
              </w:rPr>
              <w:t>能應用運算思維描述問題解決的方法</w:t>
            </w:r>
          </w:p>
        </w:tc>
        <w:tc>
          <w:tcPr>
            <w:tcW w:w="390" w:type="pct"/>
            <w:vAlign w:val="center"/>
          </w:tcPr>
          <w:p w:rsidR="008E5FAB" w:rsidRPr="007267A1" w:rsidRDefault="008E5FAB" w:rsidP="00BD1E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資A-II-1</w:t>
            </w:r>
            <w:r w:rsidRPr="007267A1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程序性的問題解決方法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E5FAB" w:rsidRPr="007267A1" w:rsidRDefault="008E5FAB" w:rsidP="00BD1E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科-E-A2</w:t>
            </w:r>
            <w:r w:rsidRPr="007267A1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具備探索問題的能力，並能透過科技工具的體驗與實踐處理日常生活問題。</w:t>
            </w:r>
          </w:p>
          <w:p w:rsidR="008E5FAB" w:rsidRPr="007267A1" w:rsidRDefault="008E5FAB" w:rsidP="00BD1EA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FAB" w:rsidRPr="007267A1" w:rsidRDefault="00ED6817" w:rsidP="00BD1EA0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學會將一個重複性的事務，利用迴圈的程式設計表現出來。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E5FAB" w:rsidRPr="007267A1" w:rsidRDefault="00EA1766" w:rsidP="00BD1EA0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指導學生排列程式積木，達成各關卡之要求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8E5FAB" w:rsidRPr="007267A1" w:rsidRDefault="008E5FAB" w:rsidP="00BD1E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E5FAB" w:rsidRPr="007267A1" w:rsidRDefault="008E5FAB" w:rsidP="00BD1EA0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Code.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rg網站</w:t>
            </w:r>
          </w:p>
        </w:tc>
        <w:tc>
          <w:tcPr>
            <w:tcW w:w="407" w:type="pct"/>
            <w:vAlign w:val="center"/>
          </w:tcPr>
          <w:p w:rsidR="008E5FAB" w:rsidRPr="007267A1" w:rsidRDefault="008E5FAB" w:rsidP="00955676">
            <w:pPr>
              <w:numPr>
                <w:ilvl w:val="0"/>
                <w:numId w:val="2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8E5FAB" w:rsidRPr="007267A1" w:rsidRDefault="008E5FAB" w:rsidP="00955676">
            <w:pPr>
              <w:numPr>
                <w:ilvl w:val="0"/>
                <w:numId w:val="2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8E5FAB" w:rsidRPr="007267A1" w:rsidRDefault="008E5FAB" w:rsidP="00955676">
            <w:pPr>
              <w:numPr>
                <w:ilvl w:val="0"/>
                <w:numId w:val="21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362" w:type="pct"/>
            <w:vAlign w:val="center"/>
          </w:tcPr>
          <w:p w:rsidR="008E5FAB" w:rsidRPr="007267A1" w:rsidRDefault="008E5FAB" w:rsidP="00BD1EA0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資 E5 使用資訊科技與他人合作產出想法與作品。</w:t>
            </w:r>
          </w:p>
          <w:p w:rsidR="008E5FAB" w:rsidRPr="007267A1" w:rsidRDefault="008E5FAB" w:rsidP="00BD1EA0">
            <w:pPr>
              <w:snapToGrid w:val="0"/>
              <w:jc w:val="both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資 E13 具備學習資訊科技的興趣。</w:t>
            </w:r>
          </w:p>
        </w:tc>
        <w:tc>
          <w:tcPr>
            <w:tcW w:w="33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6"/>
            </w:tblGrid>
            <w:tr w:rsidR="007267A1" w:rsidRPr="007267A1" w:rsidTr="00BD1EA0">
              <w:trPr>
                <w:trHeight w:val="1057"/>
              </w:trPr>
              <w:tc>
                <w:tcPr>
                  <w:tcW w:w="0" w:type="auto"/>
                </w:tcPr>
                <w:p w:rsidR="008E5FAB" w:rsidRPr="007267A1" w:rsidRDefault="008E5FAB" w:rsidP="00BD1EA0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7267A1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綜</w:t>
                  </w:r>
                  <w:r w:rsidRPr="007267A1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-E-A2</w:t>
                  </w:r>
                </w:p>
                <w:p w:rsidR="008E5FAB" w:rsidRPr="007267A1" w:rsidRDefault="008E5FAB" w:rsidP="00BD1EA0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7267A1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探索學習方法，培養思考能力與自律負責的態度，並透過體驗與實踐解決日常生活問題。</w:t>
                  </w:r>
                </w:p>
                <w:p w:rsidR="008E5FAB" w:rsidRPr="007267A1" w:rsidRDefault="008E5FAB" w:rsidP="00BD1EA0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</w:tbl>
          <w:p w:rsidR="008E5FAB" w:rsidRPr="007267A1" w:rsidRDefault="008E5FAB" w:rsidP="00BD1EA0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267A1" w:rsidRPr="007267A1" w:rsidTr="008E5FAB">
        <w:trPr>
          <w:cantSplit/>
          <w:trHeight w:val="2862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8E5FAB" w:rsidRPr="007267A1" w:rsidRDefault="008E5FAB" w:rsidP="00BD1EA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lastRenderedPageBreak/>
              <w:t>第20週</w:t>
            </w:r>
          </w:p>
          <w:p w:rsidR="008E5FAB" w:rsidRPr="007267A1" w:rsidRDefault="008E5FAB" w:rsidP="00BD1EA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8E5FAB" w:rsidRPr="007267A1" w:rsidRDefault="00051F6A" w:rsidP="005340A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sz w:val="20"/>
                <w:szCs w:val="20"/>
              </w:rPr>
              <w:t>蜜蜂 - 條件判斷</w:t>
            </w:r>
          </w:p>
        </w:tc>
        <w:tc>
          <w:tcPr>
            <w:tcW w:w="381" w:type="pct"/>
            <w:vAlign w:val="center"/>
          </w:tcPr>
          <w:p w:rsidR="008E5FAB" w:rsidRPr="007267A1" w:rsidRDefault="008E5FAB" w:rsidP="00BD1EA0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資t-II-3</w:t>
            </w:r>
          </w:p>
          <w:p w:rsidR="008E5FAB" w:rsidRPr="007267A1" w:rsidRDefault="008E5FAB" w:rsidP="00BD1E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sz w:val="20"/>
                <w:szCs w:val="20"/>
              </w:rPr>
              <w:t>能應用運算思維描述問題解決的方法</w:t>
            </w:r>
          </w:p>
        </w:tc>
        <w:tc>
          <w:tcPr>
            <w:tcW w:w="390" w:type="pct"/>
            <w:vAlign w:val="center"/>
          </w:tcPr>
          <w:p w:rsidR="008E5FAB" w:rsidRPr="007267A1" w:rsidRDefault="008E5FAB" w:rsidP="00BD1E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資A-II-1</w:t>
            </w:r>
            <w:r w:rsidRPr="007267A1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程序性的問題解決方法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E5FAB" w:rsidRPr="007267A1" w:rsidRDefault="008E5FAB" w:rsidP="00BD1E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科-E-A2</w:t>
            </w:r>
            <w:r w:rsidRPr="007267A1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具備探索問題的能力，並能透過科技工具的體驗與實踐處理日常生活問題。</w:t>
            </w:r>
          </w:p>
          <w:p w:rsidR="008E5FAB" w:rsidRPr="007267A1" w:rsidRDefault="008E5FAB" w:rsidP="00BD1EA0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FAB" w:rsidRPr="007267A1" w:rsidRDefault="00ED6817" w:rsidP="00BD1EA0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能夠根據標準確定是否符合條件並預測結果。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E5FAB" w:rsidRPr="007267A1" w:rsidRDefault="00EA1766" w:rsidP="00BD1EA0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指導學生排列程式積木，達成各關卡之要求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8E5FAB" w:rsidRPr="007267A1" w:rsidRDefault="008E5FAB" w:rsidP="00BD1E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E5FAB" w:rsidRPr="007267A1" w:rsidRDefault="008E5FAB" w:rsidP="00BD1EA0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Code.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rg網站</w:t>
            </w:r>
          </w:p>
        </w:tc>
        <w:tc>
          <w:tcPr>
            <w:tcW w:w="407" w:type="pct"/>
            <w:vAlign w:val="center"/>
          </w:tcPr>
          <w:p w:rsidR="008E5FAB" w:rsidRPr="007267A1" w:rsidRDefault="008E5FAB" w:rsidP="00955676">
            <w:pPr>
              <w:numPr>
                <w:ilvl w:val="0"/>
                <w:numId w:val="20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8E5FAB" w:rsidRPr="007267A1" w:rsidRDefault="008E5FAB" w:rsidP="00955676">
            <w:pPr>
              <w:numPr>
                <w:ilvl w:val="0"/>
                <w:numId w:val="20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8E5FAB" w:rsidRPr="007267A1" w:rsidRDefault="008E5FAB" w:rsidP="00955676">
            <w:pPr>
              <w:numPr>
                <w:ilvl w:val="0"/>
                <w:numId w:val="20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362" w:type="pct"/>
            <w:vAlign w:val="center"/>
          </w:tcPr>
          <w:p w:rsidR="008E5FAB" w:rsidRPr="007267A1" w:rsidRDefault="008E5FAB" w:rsidP="00BD1EA0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資 E5 使用資訊科技與他人合作產出想法與作品。</w:t>
            </w:r>
          </w:p>
          <w:p w:rsidR="008E5FAB" w:rsidRPr="007267A1" w:rsidRDefault="008E5FAB" w:rsidP="00BD1EA0">
            <w:pPr>
              <w:snapToGrid w:val="0"/>
              <w:jc w:val="both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資 E13 具備學習資訊科技的興趣。</w:t>
            </w:r>
          </w:p>
        </w:tc>
        <w:tc>
          <w:tcPr>
            <w:tcW w:w="33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6"/>
            </w:tblGrid>
            <w:tr w:rsidR="007267A1" w:rsidRPr="007267A1" w:rsidTr="00BD1EA0">
              <w:trPr>
                <w:trHeight w:val="1057"/>
              </w:trPr>
              <w:tc>
                <w:tcPr>
                  <w:tcW w:w="0" w:type="auto"/>
                </w:tcPr>
                <w:p w:rsidR="008E5FAB" w:rsidRPr="007267A1" w:rsidRDefault="008E5FAB" w:rsidP="00BD1EA0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7267A1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綜</w:t>
                  </w:r>
                  <w:r w:rsidRPr="007267A1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-E-A2</w:t>
                  </w:r>
                </w:p>
                <w:p w:rsidR="008E5FAB" w:rsidRPr="007267A1" w:rsidRDefault="008E5FAB" w:rsidP="00BD1EA0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7267A1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探索學習方法，培養思考能力與自律負責的態度，並透過體驗與實踐解決日常生活問題。</w:t>
                  </w:r>
                </w:p>
                <w:p w:rsidR="008E5FAB" w:rsidRPr="007267A1" w:rsidRDefault="008E5FAB" w:rsidP="00BD1EA0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</w:tbl>
          <w:p w:rsidR="008E5FAB" w:rsidRPr="007267A1" w:rsidRDefault="008E5FAB" w:rsidP="00BD1EA0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267A1" w:rsidRPr="007267A1" w:rsidTr="008E5FAB">
        <w:trPr>
          <w:cantSplit/>
          <w:trHeight w:val="2862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E47669" w:rsidRPr="007267A1" w:rsidRDefault="00E47669" w:rsidP="00E4766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lastRenderedPageBreak/>
              <w:t>第</w:t>
            </w:r>
            <w:r w:rsidR="008E5FAB" w:rsidRPr="007267A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2</w:t>
            </w: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1週</w:t>
            </w:r>
          </w:p>
          <w:p w:rsidR="00E47669" w:rsidRPr="007267A1" w:rsidRDefault="00E47669" w:rsidP="00E4766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E47669" w:rsidRPr="007267A1" w:rsidRDefault="00051F6A" w:rsidP="00431E74">
            <w:pPr>
              <w:jc w:val="both"/>
              <w:rPr>
                <w:rFonts w:ascii="微軟正黑體" w:eastAsia="微軟正黑體" w:hAnsi="微軟正黑體"/>
              </w:rPr>
            </w:pPr>
            <w:r w:rsidRPr="007267A1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像</w:t>
            </w:r>
            <w:r w:rsidRPr="007267A1">
              <w:rPr>
                <w:rFonts w:ascii="微軟正黑體" w:eastAsia="微軟正黑體" w:hAnsi="微軟正黑體" w:cs="標楷體"/>
                <w:sz w:val="20"/>
                <w:szCs w:val="20"/>
              </w:rPr>
              <w:t>素鳥</w:t>
            </w:r>
            <w:r w:rsidRPr="007267A1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-互動遊戲製作</w:t>
            </w:r>
          </w:p>
        </w:tc>
        <w:tc>
          <w:tcPr>
            <w:tcW w:w="381" w:type="pct"/>
            <w:vAlign w:val="center"/>
          </w:tcPr>
          <w:p w:rsidR="00E47669" w:rsidRPr="007267A1" w:rsidRDefault="00E47669" w:rsidP="00E47669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資t-II-3</w:t>
            </w:r>
          </w:p>
          <w:p w:rsidR="00E47669" w:rsidRPr="007267A1" w:rsidRDefault="00E47669" w:rsidP="00E47669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sz w:val="20"/>
                <w:szCs w:val="20"/>
              </w:rPr>
              <w:t>能應用運算思維描述問題解決的方法</w:t>
            </w:r>
          </w:p>
        </w:tc>
        <w:tc>
          <w:tcPr>
            <w:tcW w:w="390" w:type="pct"/>
            <w:vAlign w:val="center"/>
          </w:tcPr>
          <w:p w:rsidR="00E47669" w:rsidRPr="007267A1" w:rsidRDefault="00E47669" w:rsidP="00E47669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資A-II-1</w:t>
            </w:r>
            <w:r w:rsidRPr="007267A1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程序性的問題解決方法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47669" w:rsidRPr="007267A1" w:rsidRDefault="00E47669" w:rsidP="00E47669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科-E-A2</w:t>
            </w:r>
            <w:r w:rsidRPr="007267A1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具備探索問題的能力，並能透過科技工具的體驗與實踐處理日常生活問題。</w:t>
            </w:r>
          </w:p>
          <w:p w:rsidR="00E47669" w:rsidRPr="007267A1" w:rsidRDefault="00E47669" w:rsidP="00E47669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E47669" w:rsidRPr="007267A1" w:rsidRDefault="00ED6817" w:rsidP="00E47669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利用序列、迴圈的方式製作一個互動遊戲。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E47669" w:rsidRPr="007267A1" w:rsidRDefault="00EA1766" w:rsidP="00E47669">
            <w:pPr>
              <w:numPr>
                <w:ilvl w:val="0"/>
                <w:numId w:val="7"/>
              </w:num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指導學生排列程式積木，達成各關卡之要求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E47669" w:rsidRPr="007267A1" w:rsidRDefault="00E47669" w:rsidP="00E476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47669" w:rsidRPr="007267A1" w:rsidRDefault="00E47669" w:rsidP="00E47669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Code.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rg網站</w:t>
            </w:r>
          </w:p>
        </w:tc>
        <w:tc>
          <w:tcPr>
            <w:tcW w:w="407" w:type="pct"/>
            <w:vAlign w:val="center"/>
          </w:tcPr>
          <w:p w:rsidR="00E47669" w:rsidRPr="007267A1" w:rsidRDefault="00E47669" w:rsidP="00955676">
            <w:pPr>
              <w:numPr>
                <w:ilvl w:val="0"/>
                <w:numId w:val="19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口頭問答</w:t>
            </w:r>
          </w:p>
          <w:p w:rsidR="00E47669" w:rsidRPr="007267A1" w:rsidRDefault="00E47669" w:rsidP="00955676">
            <w:pPr>
              <w:numPr>
                <w:ilvl w:val="0"/>
                <w:numId w:val="19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操作評量</w:t>
            </w:r>
          </w:p>
          <w:p w:rsidR="00E47669" w:rsidRPr="007267A1" w:rsidRDefault="00E47669" w:rsidP="00955676">
            <w:pPr>
              <w:numPr>
                <w:ilvl w:val="0"/>
                <w:numId w:val="19"/>
              </w:num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學習評量</w:t>
            </w:r>
          </w:p>
        </w:tc>
        <w:tc>
          <w:tcPr>
            <w:tcW w:w="362" w:type="pct"/>
            <w:vAlign w:val="center"/>
          </w:tcPr>
          <w:p w:rsidR="00E47669" w:rsidRPr="007267A1" w:rsidRDefault="00E47669" w:rsidP="00E47669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資 E5 使用資訊科技與他人合作產出想法與作品。</w:t>
            </w:r>
          </w:p>
          <w:p w:rsidR="00E47669" w:rsidRPr="007267A1" w:rsidRDefault="00E47669" w:rsidP="00E47669">
            <w:pPr>
              <w:snapToGrid w:val="0"/>
              <w:jc w:val="both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資 E13 具備學習資訊科技的興趣。</w:t>
            </w:r>
          </w:p>
        </w:tc>
        <w:tc>
          <w:tcPr>
            <w:tcW w:w="33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6"/>
            </w:tblGrid>
            <w:tr w:rsidR="007267A1" w:rsidRPr="007267A1" w:rsidTr="00BD1EA0">
              <w:trPr>
                <w:trHeight w:val="1057"/>
              </w:trPr>
              <w:tc>
                <w:tcPr>
                  <w:tcW w:w="0" w:type="auto"/>
                </w:tcPr>
                <w:p w:rsidR="00E47669" w:rsidRPr="007267A1" w:rsidRDefault="00E47669" w:rsidP="00E47669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7267A1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綜</w:t>
                  </w:r>
                  <w:r w:rsidRPr="007267A1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-E-A2</w:t>
                  </w:r>
                </w:p>
                <w:p w:rsidR="00E47669" w:rsidRPr="007267A1" w:rsidRDefault="00E47669" w:rsidP="00E47669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7267A1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探索學習方法，培養思考能力與自律負責的態度，並透過體驗與實踐解決日常生活問題。</w:t>
                  </w:r>
                </w:p>
                <w:p w:rsidR="00E47669" w:rsidRPr="007267A1" w:rsidRDefault="00E47669" w:rsidP="00E47669">
                  <w:pPr>
                    <w:autoSpaceDE w:val="0"/>
                    <w:autoSpaceDN w:val="0"/>
                    <w:adjustRightInd w:val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</w:tbl>
          <w:p w:rsidR="00E47669" w:rsidRPr="007267A1" w:rsidRDefault="00E47669" w:rsidP="00E47669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55676" w:rsidRPr="007267A1" w:rsidTr="00955676">
        <w:trPr>
          <w:cantSplit/>
          <w:trHeight w:val="2862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76" w:rsidRPr="007267A1" w:rsidRDefault="00955676" w:rsidP="0095567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教學期程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76" w:rsidRPr="007267A1" w:rsidRDefault="00955676" w:rsidP="00955676">
            <w:pPr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sz w:val="20"/>
                <w:szCs w:val="20"/>
              </w:rPr>
              <w:t>主題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76" w:rsidRPr="007267A1" w:rsidRDefault="00955676" w:rsidP="00955676">
            <w:pPr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學習表現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76" w:rsidRPr="007267A1" w:rsidRDefault="00955676" w:rsidP="00955676">
            <w:pPr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學習內容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76" w:rsidRPr="007267A1" w:rsidRDefault="00955676" w:rsidP="00955676">
            <w:pPr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  <w:t>核心素養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76" w:rsidRPr="007267A1" w:rsidRDefault="00955676" w:rsidP="00955676">
            <w:pPr>
              <w:snapToGrid w:val="0"/>
              <w:ind w:leftChars="35" w:left="294" w:hangingChars="105" w:hanging="2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學習</w:t>
            </w: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目標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76" w:rsidRPr="007267A1" w:rsidRDefault="00955676" w:rsidP="00955676">
            <w:pPr>
              <w:snapToGrid w:val="0"/>
              <w:ind w:left="170" w:hanging="17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教學活動內容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76" w:rsidRPr="007267A1" w:rsidRDefault="00955676" w:rsidP="00C869E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節數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76" w:rsidRPr="007267A1" w:rsidRDefault="00955676" w:rsidP="00955676">
            <w:pPr>
              <w:snapToGrid w:val="0"/>
              <w:ind w:lef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sz w:val="20"/>
                <w:szCs w:val="20"/>
              </w:rPr>
              <w:t>教學資源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76" w:rsidRPr="007267A1" w:rsidRDefault="00955676" w:rsidP="00955676">
            <w:pPr>
              <w:ind w:left="198" w:hanging="19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評量方式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76" w:rsidRPr="007267A1" w:rsidRDefault="00955676" w:rsidP="00955676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 w:hint="eastAsia"/>
                <w:sz w:val="20"/>
                <w:szCs w:val="20"/>
              </w:rPr>
              <w:t>議題實質內涵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76" w:rsidRPr="007267A1" w:rsidRDefault="00955676" w:rsidP="00C869E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67A1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與其他領域/科目的連結</w:t>
            </w:r>
          </w:p>
        </w:tc>
      </w:tr>
    </w:tbl>
    <w:p w:rsidR="00850A96" w:rsidRPr="007267A1" w:rsidRDefault="00850A96">
      <w:pPr>
        <w:rPr>
          <w:rFonts w:ascii="微軟正黑體" w:eastAsia="微軟正黑體" w:hAnsi="微軟正黑體"/>
          <w:sz w:val="20"/>
          <w:szCs w:val="20"/>
        </w:rPr>
      </w:pPr>
    </w:p>
    <w:sectPr w:rsidR="00850A96" w:rsidRPr="007267A1" w:rsidSect="00C5003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68C" w:rsidRDefault="005A768C" w:rsidP="00632682">
      <w:r>
        <w:separator/>
      </w:r>
    </w:p>
  </w:endnote>
  <w:endnote w:type="continuationSeparator" w:id="0">
    <w:p w:rsidR="005A768C" w:rsidRDefault="005A768C" w:rsidP="0063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68C" w:rsidRDefault="005A768C" w:rsidP="00632682">
      <w:r>
        <w:separator/>
      </w:r>
    </w:p>
  </w:footnote>
  <w:footnote w:type="continuationSeparator" w:id="0">
    <w:p w:rsidR="005A768C" w:rsidRDefault="005A768C" w:rsidP="00632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.6pt;height:6.6pt" o:bullet="t">
        <v:imagedata r:id="rId1" o:title="bullet2"/>
      </v:shape>
    </w:pict>
  </w:numPicBullet>
  <w:numPicBullet w:numPicBulletId="1">
    <w:pict>
      <v:shape id="_x0000_i1029" type="#_x0000_t75" style="width:6.6pt;height:6.6pt" o:bullet="t">
        <v:imagedata r:id="rId2" o:title="bullet3"/>
      </v:shape>
    </w:pict>
  </w:numPicBullet>
  <w:abstractNum w:abstractNumId="0" w15:restartNumberingAfterBreak="0">
    <w:nsid w:val="051E7A5E"/>
    <w:multiLevelType w:val="hybridMultilevel"/>
    <w:tmpl w:val="8278AA78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042F9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D16934"/>
    <w:multiLevelType w:val="hybridMultilevel"/>
    <w:tmpl w:val="C2E8CDF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1E253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B22A48"/>
    <w:multiLevelType w:val="hybridMultilevel"/>
    <w:tmpl w:val="ED8CA82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4B332D2"/>
    <w:multiLevelType w:val="hybridMultilevel"/>
    <w:tmpl w:val="55C03874"/>
    <w:lvl w:ilvl="0" w:tplc="38DEEBAA">
      <w:start w:val="1"/>
      <w:numFmt w:val="bullet"/>
      <w:suff w:val="space"/>
      <w:lvlText w:val=""/>
      <w:lvlJc w:val="left"/>
      <w:pPr>
        <w:ind w:left="198" w:hanging="198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C5143D"/>
    <w:multiLevelType w:val="hybridMultilevel"/>
    <w:tmpl w:val="C2E8CDF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D03A47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232CF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D67FA"/>
    <w:multiLevelType w:val="hybridMultilevel"/>
    <w:tmpl w:val="084825D4"/>
    <w:lvl w:ilvl="0" w:tplc="3AFE827A">
      <w:start w:val="1"/>
      <w:numFmt w:val="bullet"/>
      <w:suff w:val="space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A52AB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CF103E"/>
    <w:multiLevelType w:val="hybridMultilevel"/>
    <w:tmpl w:val="A9689B0A"/>
    <w:lvl w:ilvl="0" w:tplc="3AFE827A">
      <w:start w:val="1"/>
      <w:numFmt w:val="bullet"/>
      <w:suff w:val="space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0E728CB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3A62B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A318A0"/>
    <w:multiLevelType w:val="hybridMultilevel"/>
    <w:tmpl w:val="E19E07F2"/>
    <w:lvl w:ilvl="0" w:tplc="4058E08C">
      <w:start w:val="1"/>
      <w:numFmt w:val="bullet"/>
      <w:lvlText w:val=""/>
      <w:lvlJc w:val="left"/>
      <w:pPr>
        <w:tabs>
          <w:tab w:val="num" w:pos="480"/>
        </w:tabs>
        <w:ind w:left="198" w:hanging="198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2A97D5A"/>
    <w:multiLevelType w:val="multilevel"/>
    <w:tmpl w:val="D0AAC5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3C4355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C554F19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AA1615"/>
    <w:multiLevelType w:val="hybridMultilevel"/>
    <w:tmpl w:val="A9269256"/>
    <w:lvl w:ilvl="0" w:tplc="2BDC1F28">
      <w:start w:val="1"/>
      <w:numFmt w:val="bullet"/>
      <w:suff w:val="space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3B5337D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221E20"/>
    <w:multiLevelType w:val="hybridMultilevel"/>
    <w:tmpl w:val="D8E694C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8B1719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B51EB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5"/>
  </w:num>
  <w:num w:numId="5">
    <w:abstractNumId w:val="11"/>
  </w:num>
  <w:num w:numId="6">
    <w:abstractNumId w:val="15"/>
  </w:num>
  <w:num w:numId="7">
    <w:abstractNumId w:val="18"/>
  </w:num>
  <w:num w:numId="8">
    <w:abstractNumId w:val="13"/>
  </w:num>
  <w:num w:numId="9">
    <w:abstractNumId w:val="10"/>
  </w:num>
  <w:num w:numId="10">
    <w:abstractNumId w:val="3"/>
  </w:num>
  <w:num w:numId="11">
    <w:abstractNumId w:val="16"/>
  </w:num>
  <w:num w:numId="12">
    <w:abstractNumId w:val="2"/>
  </w:num>
  <w:num w:numId="13">
    <w:abstractNumId w:val="6"/>
  </w:num>
  <w:num w:numId="14">
    <w:abstractNumId w:val="19"/>
  </w:num>
  <w:num w:numId="15">
    <w:abstractNumId w:val="1"/>
  </w:num>
  <w:num w:numId="16">
    <w:abstractNumId w:val="17"/>
  </w:num>
  <w:num w:numId="17">
    <w:abstractNumId w:val="4"/>
  </w:num>
  <w:num w:numId="18">
    <w:abstractNumId w:val="0"/>
  </w:num>
  <w:num w:numId="19">
    <w:abstractNumId w:val="8"/>
  </w:num>
  <w:num w:numId="20">
    <w:abstractNumId w:val="21"/>
  </w:num>
  <w:num w:numId="21">
    <w:abstractNumId w:val="7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BF"/>
    <w:rsid w:val="00006EA3"/>
    <w:rsid w:val="00045648"/>
    <w:rsid w:val="000500B7"/>
    <w:rsid w:val="00051F6A"/>
    <w:rsid w:val="00055450"/>
    <w:rsid w:val="00081273"/>
    <w:rsid w:val="000834C8"/>
    <w:rsid w:val="000955E7"/>
    <w:rsid w:val="000C0365"/>
    <w:rsid w:val="000D79D3"/>
    <w:rsid w:val="000E08A0"/>
    <w:rsid w:val="000E6445"/>
    <w:rsid w:val="00106CE4"/>
    <w:rsid w:val="00124895"/>
    <w:rsid w:val="00186D17"/>
    <w:rsid w:val="001870A1"/>
    <w:rsid w:val="001A5DBD"/>
    <w:rsid w:val="001A795C"/>
    <w:rsid w:val="001C39AA"/>
    <w:rsid w:val="001C6576"/>
    <w:rsid w:val="001F61BD"/>
    <w:rsid w:val="00217A2B"/>
    <w:rsid w:val="00226284"/>
    <w:rsid w:val="00232319"/>
    <w:rsid w:val="00241035"/>
    <w:rsid w:val="002773BE"/>
    <w:rsid w:val="00281DBC"/>
    <w:rsid w:val="00283AC3"/>
    <w:rsid w:val="002B44B7"/>
    <w:rsid w:val="00307E88"/>
    <w:rsid w:val="00313826"/>
    <w:rsid w:val="003345A0"/>
    <w:rsid w:val="00347AD6"/>
    <w:rsid w:val="00351824"/>
    <w:rsid w:val="00382142"/>
    <w:rsid w:val="003835C7"/>
    <w:rsid w:val="003A6BA6"/>
    <w:rsid w:val="003A7F1B"/>
    <w:rsid w:val="003B302E"/>
    <w:rsid w:val="003C306B"/>
    <w:rsid w:val="003C5DB6"/>
    <w:rsid w:val="003E0477"/>
    <w:rsid w:val="003E2153"/>
    <w:rsid w:val="0041520D"/>
    <w:rsid w:val="00415FB1"/>
    <w:rsid w:val="00426A5E"/>
    <w:rsid w:val="00431E74"/>
    <w:rsid w:val="004365FC"/>
    <w:rsid w:val="0046137D"/>
    <w:rsid w:val="00466407"/>
    <w:rsid w:val="004670D2"/>
    <w:rsid w:val="00467B14"/>
    <w:rsid w:val="004738CF"/>
    <w:rsid w:val="0048004C"/>
    <w:rsid w:val="0050560B"/>
    <w:rsid w:val="005253EB"/>
    <w:rsid w:val="005340A5"/>
    <w:rsid w:val="00556653"/>
    <w:rsid w:val="00564CF9"/>
    <w:rsid w:val="00571DAE"/>
    <w:rsid w:val="00575992"/>
    <w:rsid w:val="0059181A"/>
    <w:rsid w:val="00597BC6"/>
    <w:rsid w:val="005A47F3"/>
    <w:rsid w:val="005A5FBB"/>
    <w:rsid w:val="005A768C"/>
    <w:rsid w:val="005A79E1"/>
    <w:rsid w:val="00615E94"/>
    <w:rsid w:val="006165A7"/>
    <w:rsid w:val="00625653"/>
    <w:rsid w:val="006307B2"/>
    <w:rsid w:val="00632682"/>
    <w:rsid w:val="00637E57"/>
    <w:rsid w:val="006404A3"/>
    <w:rsid w:val="006451DB"/>
    <w:rsid w:val="006543FE"/>
    <w:rsid w:val="00664B7C"/>
    <w:rsid w:val="00671AF5"/>
    <w:rsid w:val="00684C10"/>
    <w:rsid w:val="006869E0"/>
    <w:rsid w:val="006A2147"/>
    <w:rsid w:val="006C10F4"/>
    <w:rsid w:val="006C5725"/>
    <w:rsid w:val="006C6577"/>
    <w:rsid w:val="006D05AF"/>
    <w:rsid w:val="006F47B9"/>
    <w:rsid w:val="006F6BDC"/>
    <w:rsid w:val="007069DC"/>
    <w:rsid w:val="007216B8"/>
    <w:rsid w:val="007267A1"/>
    <w:rsid w:val="007401CA"/>
    <w:rsid w:val="0074131E"/>
    <w:rsid w:val="007A769E"/>
    <w:rsid w:val="007B0604"/>
    <w:rsid w:val="007B3664"/>
    <w:rsid w:val="007C1A64"/>
    <w:rsid w:val="007C59AB"/>
    <w:rsid w:val="00812155"/>
    <w:rsid w:val="00827B1E"/>
    <w:rsid w:val="00841728"/>
    <w:rsid w:val="00850A96"/>
    <w:rsid w:val="008B6694"/>
    <w:rsid w:val="008E5FAB"/>
    <w:rsid w:val="008E7DB3"/>
    <w:rsid w:val="009016BE"/>
    <w:rsid w:val="00907308"/>
    <w:rsid w:val="009228F5"/>
    <w:rsid w:val="00926168"/>
    <w:rsid w:val="00944458"/>
    <w:rsid w:val="00944D9E"/>
    <w:rsid w:val="00955676"/>
    <w:rsid w:val="00967CBB"/>
    <w:rsid w:val="00970448"/>
    <w:rsid w:val="00973678"/>
    <w:rsid w:val="009754B5"/>
    <w:rsid w:val="009812C1"/>
    <w:rsid w:val="00985E3E"/>
    <w:rsid w:val="00991141"/>
    <w:rsid w:val="009A4753"/>
    <w:rsid w:val="009B2872"/>
    <w:rsid w:val="009C6377"/>
    <w:rsid w:val="009C67CA"/>
    <w:rsid w:val="009D0482"/>
    <w:rsid w:val="009F4543"/>
    <w:rsid w:val="00A15AF0"/>
    <w:rsid w:val="00A35642"/>
    <w:rsid w:val="00A54FA7"/>
    <w:rsid w:val="00A664AE"/>
    <w:rsid w:val="00A727EE"/>
    <w:rsid w:val="00A8234D"/>
    <w:rsid w:val="00AA237E"/>
    <w:rsid w:val="00AE2C09"/>
    <w:rsid w:val="00B03EFC"/>
    <w:rsid w:val="00B070C1"/>
    <w:rsid w:val="00B377D1"/>
    <w:rsid w:val="00B501C5"/>
    <w:rsid w:val="00B55AF7"/>
    <w:rsid w:val="00BB6979"/>
    <w:rsid w:val="00BD7DF1"/>
    <w:rsid w:val="00C14FC2"/>
    <w:rsid w:val="00C33087"/>
    <w:rsid w:val="00C5003B"/>
    <w:rsid w:val="00C52A4D"/>
    <w:rsid w:val="00C53096"/>
    <w:rsid w:val="00C755C2"/>
    <w:rsid w:val="00C92BB7"/>
    <w:rsid w:val="00CA3764"/>
    <w:rsid w:val="00CA46BF"/>
    <w:rsid w:val="00CA7409"/>
    <w:rsid w:val="00CC2C09"/>
    <w:rsid w:val="00CE7CFC"/>
    <w:rsid w:val="00D13751"/>
    <w:rsid w:val="00D378D6"/>
    <w:rsid w:val="00D4462B"/>
    <w:rsid w:val="00D71C63"/>
    <w:rsid w:val="00D759F0"/>
    <w:rsid w:val="00DD0718"/>
    <w:rsid w:val="00DF51F1"/>
    <w:rsid w:val="00E17710"/>
    <w:rsid w:val="00E20D98"/>
    <w:rsid w:val="00E3553C"/>
    <w:rsid w:val="00E4678A"/>
    <w:rsid w:val="00E47669"/>
    <w:rsid w:val="00E53DA0"/>
    <w:rsid w:val="00E94D24"/>
    <w:rsid w:val="00EA1766"/>
    <w:rsid w:val="00EA4995"/>
    <w:rsid w:val="00EC442A"/>
    <w:rsid w:val="00ED6817"/>
    <w:rsid w:val="00EE46F8"/>
    <w:rsid w:val="00F05615"/>
    <w:rsid w:val="00F11971"/>
    <w:rsid w:val="00F308C8"/>
    <w:rsid w:val="00F41772"/>
    <w:rsid w:val="00F7308E"/>
    <w:rsid w:val="00FA2A89"/>
    <w:rsid w:val="00FC5A86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61B8E8-9A6B-4992-ACC8-1DC842E1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3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57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標題-粗體"/>
    <w:basedOn w:val="2"/>
    <w:link w:val="-0"/>
    <w:rsid w:val="006C6577"/>
    <w:rPr>
      <w:rFonts w:eastAsia="標楷體"/>
      <w:sz w:val="28"/>
    </w:rPr>
  </w:style>
  <w:style w:type="character" w:customStyle="1" w:styleId="-0">
    <w:name w:val="標題-粗體 字元"/>
    <w:link w:val="-"/>
    <w:rsid w:val="006C6577"/>
    <w:rPr>
      <w:rFonts w:ascii="Cambria" w:eastAsia="標楷體" w:hAnsi="Cambria" w:cs="Times New Roman"/>
      <w:b/>
      <w:bCs/>
      <w:kern w:val="2"/>
      <w:sz w:val="28"/>
      <w:szCs w:val="48"/>
    </w:rPr>
  </w:style>
  <w:style w:type="character" w:customStyle="1" w:styleId="20">
    <w:name w:val="標題 2 字元"/>
    <w:link w:val="2"/>
    <w:uiPriority w:val="9"/>
    <w:semiHidden/>
    <w:rsid w:val="006C6577"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3">
    <w:name w:val="Table Grid"/>
    <w:basedOn w:val="a1"/>
    <w:uiPriority w:val="59"/>
    <w:rsid w:val="00C5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格１凸排"/>
    <w:basedOn w:val="a"/>
    <w:rsid w:val="00C5003B"/>
    <w:pPr>
      <w:tabs>
        <w:tab w:val="num" w:pos="660"/>
      </w:tabs>
      <w:spacing w:line="300" w:lineRule="exact"/>
      <w:jc w:val="both"/>
    </w:pPr>
    <w:rPr>
      <w:rFonts w:ascii="標楷體" w:eastAsia="標楷體" w:hAnsi="標楷體"/>
      <w:sz w:val="20"/>
      <w:szCs w:val="20"/>
    </w:rPr>
  </w:style>
  <w:style w:type="paragraph" w:customStyle="1" w:styleId="a5">
    <w:name w:val="表文"/>
    <w:basedOn w:val="a"/>
    <w:rsid w:val="00C5003B"/>
    <w:pPr>
      <w:spacing w:line="300" w:lineRule="exact"/>
      <w:ind w:left="57" w:right="57"/>
      <w:jc w:val="both"/>
      <w:textAlignment w:val="center"/>
    </w:pPr>
    <w:rPr>
      <w:rFonts w:eastAsia="標楷體"/>
      <w:szCs w:val="20"/>
    </w:rPr>
  </w:style>
  <w:style w:type="paragraph" w:styleId="a6">
    <w:name w:val="List Paragraph"/>
    <w:basedOn w:val="a"/>
    <w:uiPriority w:val="34"/>
    <w:qFormat/>
    <w:rsid w:val="00C5003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32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32682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632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32682"/>
    <w:rPr>
      <w:rFonts w:ascii="Times New Roman" w:hAnsi="Times New Roman"/>
      <w:kern w:val="2"/>
    </w:rPr>
  </w:style>
  <w:style w:type="character" w:styleId="ab">
    <w:name w:val="Hyperlink"/>
    <w:uiPriority w:val="99"/>
    <w:unhideWhenUsed/>
    <w:rsid w:val="00A356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97;&#25945;&#23416;&#35373;&#35336;\&#25945;&#23416;&#35336;&#30059;\&#32232;&#34399;_&#26360;&#21517;_&#25945;&#32946;&#292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FD3D1-DF17-4E47-B7A0-449E1A4C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編號_書名_教育版.dot</Template>
  <TotalTime>30</TotalTime>
  <Pages>1</Pages>
  <Words>1057</Words>
  <Characters>6027</Characters>
  <Application>Microsoft Office Word</Application>
  <DocSecurity>0</DocSecurity>
  <Lines>50</Lines>
  <Paragraphs>14</Paragraphs>
  <ScaleCrop>false</ScaleCrop>
  <Company>TestComputer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資訊教學計畫</dc:title>
  <dc:subject/>
  <dc:creator>annie</dc:creator>
  <cp:keywords/>
  <dc:description/>
  <cp:lastModifiedBy>鎮宇 莊</cp:lastModifiedBy>
  <cp:revision>14</cp:revision>
  <dcterms:created xsi:type="dcterms:W3CDTF">2019-06-12T07:36:00Z</dcterms:created>
  <dcterms:modified xsi:type="dcterms:W3CDTF">2019-06-17T07:24:00Z</dcterms:modified>
</cp:coreProperties>
</file>