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35" w:rsidRPr="00F67E42" w:rsidRDefault="00951135" w:rsidP="00951135">
      <w:pPr>
        <w:snapToGrid w:val="0"/>
        <w:ind w:firstLineChars="200" w:firstLine="720"/>
        <w:jc w:val="center"/>
        <w:rPr>
          <w:rFonts w:ascii="微軟正黑體" w:eastAsia="微軟正黑體" w:hAnsi="微軟正黑體"/>
          <w:sz w:val="36"/>
          <w:szCs w:val="36"/>
        </w:rPr>
      </w:pPr>
      <w:r w:rsidRPr="00F67E42">
        <w:rPr>
          <w:rFonts w:ascii="微軟正黑體" w:eastAsia="微軟正黑體" w:hAnsi="微軟正黑體"/>
          <w:sz w:val="36"/>
          <w:szCs w:val="36"/>
        </w:rPr>
        <w:t>108</w:t>
      </w:r>
      <w:r w:rsidRPr="00F67E42">
        <w:rPr>
          <w:rFonts w:ascii="微軟正黑體" w:eastAsia="微軟正黑體" w:hAnsi="微軟正黑體" w:hint="eastAsia"/>
          <w:sz w:val="36"/>
          <w:szCs w:val="36"/>
        </w:rPr>
        <w:t>學年  明湖國民小學  四年級上學期</w:t>
      </w:r>
      <w:r w:rsidRPr="00F67E42">
        <w:rPr>
          <w:rFonts w:ascii="微軟正黑體" w:eastAsia="微軟正黑體" w:hAnsi="微軟正黑體"/>
          <w:sz w:val="36"/>
          <w:szCs w:val="36"/>
        </w:rPr>
        <w:t xml:space="preserve"> </w:t>
      </w:r>
      <w:r w:rsidRPr="00F67E42">
        <w:rPr>
          <w:rFonts w:ascii="微軟正黑體" w:eastAsia="微軟正黑體" w:hAnsi="微軟正黑體" w:hint="eastAsia"/>
          <w:sz w:val="36"/>
          <w:szCs w:val="36"/>
        </w:rPr>
        <w:t xml:space="preserve">資訊科技 </w:t>
      </w:r>
      <w:r w:rsidRPr="00F67E42">
        <w:rPr>
          <w:rFonts w:ascii="微軟正黑體" w:eastAsia="微軟正黑體" w:hAnsi="微軟正黑體" w:hint="eastAsia"/>
          <w:bCs/>
          <w:sz w:val="36"/>
          <w:szCs w:val="36"/>
        </w:rPr>
        <w:t>教學計畫表</w:t>
      </w:r>
      <w:r w:rsidRPr="00F67E42">
        <w:rPr>
          <w:rFonts w:ascii="微軟正黑體" w:eastAsia="微軟正黑體" w:hAnsi="微軟正黑體"/>
          <w:sz w:val="36"/>
          <w:szCs w:val="36"/>
        </w:rPr>
        <w:t xml:space="preserve"> 設計者：</w:t>
      </w:r>
      <w:r w:rsidRPr="00F67E42">
        <w:rPr>
          <w:rFonts w:ascii="微軟正黑體" w:eastAsia="微軟正黑體" w:hAnsi="微軟正黑體" w:hint="eastAsia"/>
          <w:sz w:val="36"/>
          <w:szCs w:val="36"/>
        </w:rPr>
        <w:t>莊鎮宇</w:t>
      </w:r>
    </w:p>
    <w:p w:rsidR="00C5003B" w:rsidRPr="00F67E42" w:rsidRDefault="00C5003B" w:rsidP="00C5003B">
      <w:pPr>
        <w:jc w:val="both"/>
        <w:rPr>
          <w:rFonts w:ascii="微軟正黑體" w:eastAsia="微軟正黑體" w:hAnsi="微軟正黑體"/>
          <w:sz w:val="20"/>
          <w:szCs w:val="20"/>
        </w:rPr>
      </w:pPr>
    </w:p>
    <w:p w:rsidR="00C5003B" w:rsidRPr="00F67E42" w:rsidRDefault="00C5003B" w:rsidP="00C5003B">
      <w:pPr>
        <w:snapToGrid w:val="0"/>
        <w:rPr>
          <w:rFonts w:ascii="微軟正黑體" w:eastAsia="微軟正黑體" w:hAnsi="微軟正黑體" w:cs="Arial"/>
          <w:b/>
          <w:bCs/>
          <w:sz w:val="20"/>
          <w:szCs w:val="20"/>
        </w:rPr>
      </w:pPr>
      <w:r w:rsidRPr="00F67E42">
        <w:rPr>
          <w:rFonts w:ascii="微軟正黑體" w:eastAsia="微軟正黑體" w:hAnsi="微軟正黑體" w:hint="eastAsia"/>
          <w:sz w:val="20"/>
          <w:szCs w:val="20"/>
        </w:rPr>
        <w:t>【課程內涵】：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18"/>
        <w:gridCol w:w="836"/>
        <w:gridCol w:w="1265"/>
        <w:gridCol w:w="1111"/>
        <w:gridCol w:w="1221"/>
        <w:gridCol w:w="1574"/>
        <w:gridCol w:w="2376"/>
        <w:gridCol w:w="417"/>
        <w:gridCol w:w="1488"/>
        <w:gridCol w:w="1309"/>
        <w:gridCol w:w="1946"/>
        <w:gridCol w:w="1733"/>
      </w:tblGrid>
      <w:tr w:rsidR="00F67E42" w:rsidRPr="00F67E42" w:rsidTr="00AF1790">
        <w:trPr>
          <w:cantSplit/>
          <w:trHeight w:val="364"/>
          <w:jc w:val="center"/>
        </w:trPr>
        <w:tc>
          <w:tcPr>
            <w:tcW w:w="133" w:type="pct"/>
            <w:shd w:val="clear" w:color="auto" w:fill="auto"/>
            <w:vAlign w:val="center"/>
          </w:tcPr>
          <w:p w:rsidR="002571AF" w:rsidRPr="00F67E42" w:rsidRDefault="002571AF" w:rsidP="002571A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教學期程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571AF" w:rsidRPr="00F67E42" w:rsidRDefault="002571AF" w:rsidP="002571AF">
            <w:pPr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主題</w:t>
            </w:r>
          </w:p>
        </w:tc>
        <w:tc>
          <w:tcPr>
            <w:tcW w:w="403" w:type="pct"/>
            <w:vAlign w:val="center"/>
          </w:tcPr>
          <w:p w:rsidR="002571AF" w:rsidRPr="00F67E42" w:rsidRDefault="002571AF" w:rsidP="002571AF">
            <w:pPr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學習表現</w:t>
            </w:r>
          </w:p>
        </w:tc>
        <w:tc>
          <w:tcPr>
            <w:tcW w:w="354" w:type="pct"/>
            <w:vAlign w:val="center"/>
          </w:tcPr>
          <w:p w:rsidR="002571AF" w:rsidRPr="00F67E42" w:rsidRDefault="002571AF" w:rsidP="002571AF">
            <w:pPr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學習內容</w:t>
            </w:r>
          </w:p>
        </w:tc>
        <w:tc>
          <w:tcPr>
            <w:tcW w:w="389" w:type="pct"/>
            <w:vAlign w:val="center"/>
          </w:tcPr>
          <w:p w:rsidR="002571AF" w:rsidRPr="00F67E42" w:rsidRDefault="002571AF" w:rsidP="002571AF">
            <w:pPr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核心素養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571AF" w:rsidRPr="00F67E42" w:rsidRDefault="002571AF" w:rsidP="002571AF">
            <w:pPr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學習目標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2571AF" w:rsidRPr="00F67E42" w:rsidRDefault="002571AF" w:rsidP="002571AF">
            <w:pPr>
              <w:tabs>
                <w:tab w:val="left" w:pos="255"/>
              </w:tabs>
              <w:snapToGrid w:val="0"/>
              <w:ind w:leftChars="10" w:left="224" w:rightChars="10" w:right="24" w:hangingChars="100" w:hanging="20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教學活動內容</w:t>
            </w:r>
          </w:p>
        </w:tc>
        <w:tc>
          <w:tcPr>
            <w:tcW w:w="133" w:type="pct"/>
            <w:shd w:val="clear" w:color="auto" w:fill="auto"/>
            <w:vAlign w:val="center"/>
          </w:tcPr>
          <w:p w:rsidR="002571AF" w:rsidRPr="00F67E42" w:rsidRDefault="002571AF" w:rsidP="002571A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571AF" w:rsidRPr="00F67E42" w:rsidRDefault="002571AF" w:rsidP="002571AF">
            <w:pPr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教學資源</w:t>
            </w:r>
          </w:p>
        </w:tc>
        <w:tc>
          <w:tcPr>
            <w:tcW w:w="417" w:type="pct"/>
            <w:vAlign w:val="center"/>
          </w:tcPr>
          <w:p w:rsidR="002571AF" w:rsidRPr="00F67E42" w:rsidRDefault="002571AF" w:rsidP="002571A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評量方式</w:t>
            </w:r>
          </w:p>
        </w:tc>
        <w:tc>
          <w:tcPr>
            <w:tcW w:w="620" w:type="pct"/>
            <w:vAlign w:val="center"/>
          </w:tcPr>
          <w:p w:rsidR="002571AF" w:rsidRPr="00F67E42" w:rsidRDefault="002571AF" w:rsidP="002571A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議題實質內涵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2571AF" w:rsidRPr="00F67E42" w:rsidRDefault="002571AF" w:rsidP="002571AF">
            <w:pPr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與其他領域/科目的連結</w:t>
            </w:r>
          </w:p>
        </w:tc>
      </w:tr>
      <w:tr w:rsidR="00F67E42" w:rsidRPr="00F67E42" w:rsidTr="00AF1790">
        <w:trPr>
          <w:cantSplit/>
          <w:jc w:val="center"/>
        </w:trPr>
        <w:tc>
          <w:tcPr>
            <w:tcW w:w="133" w:type="pct"/>
            <w:shd w:val="clear" w:color="auto" w:fill="auto"/>
            <w:vAlign w:val="center"/>
          </w:tcPr>
          <w:p w:rsidR="002571AF" w:rsidRPr="00F67E42" w:rsidRDefault="002571AF" w:rsidP="002571A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lastRenderedPageBreak/>
              <w:t>第一週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571AF" w:rsidRPr="00F67E42" w:rsidRDefault="00951135" w:rsidP="002571A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一、報告老師！我要學簡報</w:t>
            </w:r>
          </w:p>
        </w:tc>
        <w:tc>
          <w:tcPr>
            <w:tcW w:w="403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sz w:val="20"/>
                <w:szCs w:val="20"/>
              </w:rPr>
              <w:t>t-II-1</w:t>
            </w: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 xml:space="preserve"> 能認識常見的資訊系統。</w:t>
            </w:r>
          </w:p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sz w:val="20"/>
                <w:szCs w:val="20"/>
              </w:rPr>
              <w:t>t-II-2</w:t>
            </w: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 xml:space="preserve"> 能使用資訊科技解決生活中簡單的問題。</w:t>
            </w:r>
          </w:p>
        </w:tc>
        <w:tc>
          <w:tcPr>
            <w:tcW w:w="354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sz w:val="20"/>
                <w:szCs w:val="20"/>
              </w:rPr>
              <w:t>T-II-6</w:t>
            </w: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 xml:space="preserve"> 簡報軟體的使用</w:t>
            </w:r>
            <w:r w:rsidRPr="00F67E42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。</w:t>
            </w:r>
          </w:p>
        </w:tc>
        <w:tc>
          <w:tcPr>
            <w:tcW w:w="389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Meiryo"/>
                <w:b/>
                <w:bCs/>
                <w:sz w:val="20"/>
                <w:szCs w:val="20"/>
              </w:rPr>
              <w:t xml:space="preserve">科-E-A2 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</w:rPr>
              <w:t>具備探索問題的能力，並能透過科技工具的體驗與實踐處理日常生活問題。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571AF" w:rsidRPr="00F67E42" w:rsidRDefault="002571AF" w:rsidP="002571AF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認識簡報</w:t>
            </w:r>
          </w:p>
          <w:p w:rsidR="002571AF" w:rsidRPr="00F67E42" w:rsidRDefault="002571AF" w:rsidP="002571AF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認識PowerPoint</w:t>
            </w:r>
          </w:p>
          <w:p w:rsidR="002571AF" w:rsidRPr="00F67E42" w:rsidRDefault="002571AF" w:rsidP="002571AF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製作自我介紹簡報</w:t>
            </w:r>
          </w:p>
          <w:p w:rsidR="00951135" w:rsidRPr="00F67E42" w:rsidRDefault="002571AF" w:rsidP="00951135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學會儲存簡報</w:t>
            </w:r>
          </w:p>
          <w:p w:rsidR="00951135" w:rsidRPr="00F67E42" w:rsidRDefault="00951135" w:rsidP="00951135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學會在簡報中插入圖文</w:t>
            </w:r>
          </w:p>
          <w:p w:rsidR="002571AF" w:rsidRPr="00F67E42" w:rsidRDefault="00951135" w:rsidP="00951135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學會播放簡報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0" w:rightChars="10" w:right="24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說明什麼是簡報。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0" w:rightChars="10" w:right="24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說明什麼時候會用到簡報，例如：寫報告、做專題、分享生活與資訊。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0" w:rightChars="10" w:right="24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說明上台報告可以訓練表達與溝通能力。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0" w:rightChars="10" w:right="24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介紹常見的簡報製作軟體，例如：PowerPoint、Impress等。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0" w:rightChars="10" w:right="24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瞭解製作簡報的流程，從確立主題、規劃大綱與內容、蒐集整理資料、編輯與發表簡報等。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0" w:rightChars="10" w:right="24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讓學生瞭解蒐集簡報素材時，須尊重他人的智慧財產權。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0" w:rightChars="10" w:right="24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開啟PowerPoint認識介面。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0" w:rightChars="10" w:right="24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建立第一個簡報「自我介紹」。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0" w:rightChars="10" w:right="24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學會套用佈景主題，並修改主標題與副標題。</w:t>
            </w:r>
          </w:p>
          <w:p w:rsidR="00951135" w:rsidRPr="00F67E42" w:rsidRDefault="002571AF" w:rsidP="00951135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學會儲存檔案為簡報檔。</w:t>
            </w:r>
          </w:p>
          <w:p w:rsidR="00951135" w:rsidRPr="00F67E42" w:rsidRDefault="00951135" w:rsidP="00951135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學會調整文字方塊大小。</w:t>
            </w:r>
          </w:p>
          <w:p w:rsidR="00951135" w:rsidRPr="00F67E42" w:rsidRDefault="00951135" w:rsidP="00951135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學會插入圖片，在第一張投影片人物圖片。</w:t>
            </w:r>
          </w:p>
          <w:p w:rsidR="00951135" w:rsidRPr="00F67E42" w:rsidRDefault="00951135" w:rsidP="00951135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了解簡報中常使用的圖片格式。</w:t>
            </w:r>
          </w:p>
          <w:p w:rsidR="00951135" w:rsidRPr="00F67E42" w:rsidRDefault="00951135" w:rsidP="00951135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學會儲存簡報的更多格式，例如舊版相容格式。</w:t>
            </w:r>
          </w:p>
          <w:p w:rsidR="00951135" w:rsidRPr="00F67E42" w:rsidRDefault="00951135" w:rsidP="00951135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說明在PowerPoint支援Google雲端硬碟與OneDrive存取。</w:t>
            </w:r>
          </w:p>
          <w:p w:rsidR="002571AF" w:rsidRPr="00F67E42" w:rsidRDefault="00951135" w:rsidP="00951135">
            <w:pPr>
              <w:pStyle w:val="a6"/>
              <w:numPr>
                <w:ilvl w:val="0"/>
                <w:numId w:val="4"/>
              </w:numPr>
              <w:snapToGrid w:val="0"/>
              <w:ind w:leftChars="0" w:rightChars="10" w:right="24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學會播放簡報。</w:t>
            </w:r>
          </w:p>
        </w:tc>
        <w:tc>
          <w:tcPr>
            <w:tcW w:w="133" w:type="pct"/>
            <w:shd w:val="clear" w:color="auto" w:fill="auto"/>
            <w:vAlign w:val="center"/>
          </w:tcPr>
          <w:p w:rsidR="002571AF" w:rsidRPr="00F67E42" w:rsidRDefault="002571AF" w:rsidP="002571A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571AF" w:rsidRPr="00F67E42" w:rsidRDefault="002571AF" w:rsidP="002571AF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小石頭版─PowerPoint 2016超簡單</w:t>
            </w:r>
          </w:p>
          <w:p w:rsidR="002571AF" w:rsidRPr="00F67E42" w:rsidRDefault="002571AF" w:rsidP="002571AF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老師教學網站互動多媒體</w:t>
            </w:r>
          </w:p>
          <w:p w:rsidR="002571AF" w:rsidRPr="00F67E42" w:rsidRDefault="002571AF" w:rsidP="002571AF">
            <w:pPr>
              <w:widowControl/>
              <w:snapToGrid w:val="0"/>
              <w:spacing w:after="60" w:line="300" w:lineRule="exact"/>
              <w:textAlignment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【輕鬆懂簡報】</w:t>
            </w:r>
          </w:p>
          <w:p w:rsidR="002571AF" w:rsidRPr="00F67E42" w:rsidRDefault="002571AF" w:rsidP="002571AF">
            <w:pPr>
              <w:widowControl/>
              <w:snapToGrid w:val="0"/>
              <w:spacing w:after="60" w:line="300" w:lineRule="exact"/>
              <w:textAlignment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【簡報能做什麼】</w:t>
            </w:r>
          </w:p>
          <w:p w:rsidR="00951135" w:rsidRPr="00F67E42" w:rsidRDefault="002571AF" w:rsidP="00951135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【認識PowerPoint介面】</w:t>
            </w:r>
          </w:p>
          <w:p w:rsidR="00951135" w:rsidRPr="00F67E42" w:rsidRDefault="00951135" w:rsidP="00951135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老師教學網站互動多媒體</w:t>
            </w:r>
          </w:p>
          <w:p w:rsidR="002571AF" w:rsidRPr="00F67E42" w:rsidRDefault="00951135" w:rsidP="00951135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【標點符號輸入大考驗】</w:t>
            </w:r>
          </w:p>
        </w:tc>
        <w:tc>
          <w:tcPr>
            <w:tcW w:w="417" w:type="pct"/>
            <w:vAlign w:val="center"/>
          </w:tcPr>
          <w:p w:rsidR="002571AF" w:rsidRPr="00F67E42" w:rsidRDefault="002571AF" w:rsidP="002571AF">
            <w:pPr>
              <w:numPr>
                <w:ilvl w:val="0"/>
                <w:numId w:val="6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2571AF" w:rsidRPr="00F67E42" w:rsidRDefault="002571AF" w:rsidP="002571AF">
            <w:pPr>
              <w:numPr>
                <w:ilvl w:val="0"/>
                <w:numId w:val="6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2571AF" w:rsidRPr="00F67E42" w:rsidRDefault="002571AF" w:rsidP="002571AF">
            <w:pPr>
              <w:numPr>
                <w:ilvl w:val="0"/>
                <w:numId w:val="6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620" w:type="pct"/>
            <w:vAlign w:val="center"/>
          </w:tcPr>
          <w:p w:rsidR="002571AF" w:rsidRPr="00F67E42" w:rsidRDefault="002571AF" w:rsidP="002571AF">
            <w:pPr>
              <w:widowControl/>
              <w:tabs>
                <w:tab w:val="left" w:pos="6872"/>
                <w:tab w:val="left" w:pos="8739"/>
                <w:tab w:val="left" w:pos="12410"/>
                <w:tab w:val="left" w:pos="19926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E1 </w:t>
            </w:r>
            <w:r w:rsidRPr="00F67E4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認識常見的資訊系統。</w:t>
            </w:r>
          </w:p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E2 </w:t>
            </w:r>
            <w:r w:rsidRPr="00F67E4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使用資訊科技解決生活中簡單的問題。</w:t>
            </w:r>
          </w:p>
          <w:p w:rsidR="002571AF" w:rsidRPr="00F67E42" w:rsidRDefault="002571AF" w:rsidP="002571AF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E6 </w:t>
            </w:r>
            <w:r w:rsidRPr="00F67E4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認識與使用資訊科技以表達想法。</w:t>
            </w:r>
          </w:p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科</w:t>
            </w:r>
            <w:r w:rsidRPr="00F67E42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E1 </w:t>
            </w:r>
            <w:r w:rsidRPr="00F67E4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了解平日常見科技產品的用途與運作方式。</w:t>
            </w:r>
          </w:p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國 6-II-4</w:t>
            </w: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書寫記敘、應用、說明事物的作品。</w:t>
            </w:r>
          </w:p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綜 1a-II-1 </w:t>
            </w: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展現自己能力、興趣與長處，並表達自己的想法和感受。</w:t>
            </w:r>
          </w:p>
        </w:tc>
      </w:tr>
      <w:tr w:rsidR="00F67E42" w:rsidRPr="00F67E42" w:rsidTr="00AF1790">
        <w:trPr>
          <w:cantSplit/>
          <w:jc w:val="center"/>
        </w:trPr>
        <w:tc>
          <w:tcPr>
            <w:tcW w:w="133" w:type="pct"/>
            <w:shd w:val="clear" w:color="auto" w:fill="auto"/>
            <w:vAlign w:val="center"/>
          </w:tcPr>
          <w:p w:rsidR="002571AF" w:rsidRPr="00F67E42" w:rsidRDefault="00951135" w:rsidP="002571A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第二</w:t>
            </w:r>
            <w:r w:rsidR="002571AF"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週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571AF" w:rsidRPr="00F67E42" w:rsidRDefault="002571AF" w:rsidP="002571A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二、資訊安全防身術（一）</w:t>
            </w:r>
          </w:p>
        </w:tc>
        <w:tc>
          <w:tcPr>
            <w:tcW w:w="403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  <w:t>p-II-3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</w:rPr>
              <w:t xml:space="preserve"> 能認識基本的數位資源整理方法。</w:t>
            </w:r>
          </w:p>
          <w:p w:rsidR="002571AF" w:rsidRPr="00F67E42" w:rsidRDefault="002571AF" w:rsidP="002571AF">
            <w:pPr>
              <w:pStyle w:val="TableParagraph"/>
              <w:spacing w:line="320" w:lineRule="exact"/>
              <w:rPr>
                <w:rFonts w:ascii="微軟正黑體" w:eastAsia="微軟正黑體" w:hAnsi="微軟正黑體" w:cs="新細明體"/>
                <w:b/>
                <w:kern w:val="2"/>
                <w:sz w:val="20"/>
                <w:szCs w:val="20"/>
                <w:lang w:eastAsia="zh-TW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2"/>
                <w:sz w:val="20"/>
                <w:szCs w:val="20"/>
                <w:lang w:eastAsia="zh-TW"/>
              </w:rPr>
              <w:t>資</w:t>
            </w:r>
            <w:r w:rsidRPr="00F67E42">
              <w:rPr>
                <w:rFonts w:ascii="微軟正黑體" w:eastAsia="微軟正黑體" w:hAnsi="微軟正黑體" w:cs="新細明體"/>
                <w:b/>
                <w:kern w:val="2"/>
                <w:sz w:val="20"/>
                <w:szCs w:val="20"/>
                <w:lang w:eastAsia="zh-TW"/>
              </w:rPr>
              <w:t xml:space="preserve">a-II-3 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  <w:lang w:eastAsia="zh-TW"/>
              </w:rPr>
              <w:t>能了解並遵守資訊倫理與使用資訊科技的相關規範。</w:t>
            </w:r>
          </w:p>
        </w:tc>
        <w:tc>
          <w:tcPr>
            <w:tcW w:w="354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sz w:val="20"/>
                <w:szCs w:val="20"/>
              </w:rPr>
              <w:t>T-II-6</w:t>
            </w: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 xml:space="preserve"> 簡報軟體的使用</w:t>
            </w:r>
            <w:r w:rsidRPr="00F67E42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。</w:t>
            </w:r>
          </w:p>
        </w:tc>
        <w:tc>
          <w:tcPr>
            <w:tcW w:w="389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Meiryo"/>
                <w:b/>
                <w:bCs/>
                <w:sz w:val="20"/>
                <w:szCs w:val="20"/>
              </w:rPr>
              <w:t xml:space="preserve">科-E-A2 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</w:rPr>
              <w:t>具備探索問題的能力，並能透過科技工具的體驗與實踐處理日常生活問題。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571AF" w:rsidRPr="00F67E42" w:rsidRDefault="002571AF" w:rsidP="002571AF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學會運用內鍵範本</w:t>
            </w:r>
          </w:p>
          <w:p w:rsidR="002571AF" w:rsidRPr="00F67E42" w:rsidRDefault="002571AF" w:rsidP="002571AF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學會刪除投影片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說明簡報設計要領：大又清楚的標題、切合主題的圖片、簡潔有秩序的內容。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製作簡報「資訊安全防身術」宣導簡報。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學會運用內建範本再編輯。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學會刪除投影片。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學會插入背景底圖。</w:t>
            </w:r>
          </w:p>
        </w:tc>
        <w:tc>
          <w:tcPr>
            <w:tcW w:w="133" w:type="pct"/>
            <w:shd w:val="clear" w:color="auto" w:fill="auto"/>
            <w:vAlign w:val="center"/>
          </w:tcPr>
          <w:p w:rsidR="002571AF" w:rsidRPr="00F67E42" w:rsidRDefault="002571AF" w:rsidP="002571A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571AF" w:rsidRPr="00F67E42" w:rsidRDefault="002571AF" w:rsidP="002571AF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小石頭版─PowerPoint 2016超簡單</w:t>
            </w:r>
          </w:p>
          <w:p w:rsidR="002571AF" w:rsidRPr="00F67E42" w:rsidRDefault="002571AF" w:rsidP="002571AF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老師教學網站互動多媒體</w:t>
            </w:r>
          </w:p>
          <w:p w:rsidR="002571AF" w:rsidRPr="00F67E42" w:rsidRDefault="002571AF" w:rsidP="002571AF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【版面配置的技巧】</w:t>
            </w:r>
          </w:p>
        </w:tc>
        <w:tc>
          <w:tcPr>
            <w:tcW w:w="417" w:type="pct"/>
            <w:vAlign w:val="center"/>
          </w:tcPr>
          <w:p w:rsidR="002571AF" w:rsidRPr="00F67E42" w:rsidRDefault="002571AF" w:rsidP="002571AF">
            <w:pPr>
              <w:numPr>
                <w:ilvl w:val="0"/>
                <w:numId w:val="8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2571AF" w:rsidRPr="00F67E42" w:rsidRDefault="002571AF" w:rsidP="002571AF">
            <w:pPr>
              <w:numPr>
                <w:ilvl w:val="0"/>
                <w:numId w:val="8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2571AF" w:rsidRPr="00F67E42" w:rsidRDefault="002571AF" w:rsidP="002571AF">
            <w:pPr>
              <w:numPr>
                <w:ilvl w:val="0"/>
                <w:numId w:val="8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620" w:type="pct"/>
            <w:vAlign w:val="center"/>
          </w:tcPr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E2 </w:t>
            </w:r>
            <w:r w:rsidRPr="00F67E4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使用資訊科技解決生活中簡單的問題。</w:t>
            </w:r>
          </w:p>
          <w:p w:rsidR="002571AF" w:rsidRPr="00F67E42" w:rsidRDefault="002571AF" w:rsidP="002571AF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E11 </w:t>
            </w:r>
            <w:r w:rsidRPr="00F67E4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建立康健的數位使用習慣與態度。</w:t>
            </w:r>
          </w:p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藝 1-II-6 </w:t>
            </w: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能使用視覺元素與想像力，豐富創作主題。</w:t>
            </w:r>
          </w:p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綜 3a-II-1</w:t>
            </w: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覺察生活中潛藏危機的情境，提出並演練減低或避免危險的方法。</w:t>
            </w:r>
          </w:p>
        </w:tc>
      </w:tr>
      <w:tr w:rsidR="00F67E42" w:rsidRPr="00F67E42" w:rsidTr="00AF1790">
        <w:trPr>
          <w:cantSplit/>
          <w:jc w:val="center"/>
        </w:trPr>
        <w:tc>
          <w:tcPr>
            <w:tcW w:w="133" w:type="pct"/>
            <w:shd w:val="clear" w:color="auto" w:fill="auto"/>
            <w:vAlign w:val="center"/>
          </w:tcPr>
          <w:p w:rsidR="002571AF" w:rsidRPr="00F67E42" w:rsidRDefault="00951135" w:rsidP="002571A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lastRenderedPageBreak/>
              <w:t>第三</w:t>
            </w:r>
            <w:r w:rsidR="002571AF"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週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571AF" w:rsidRPr="00F67E42" w:rsidRDefault="002571AF" w:rsidP="002571A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二、資訊安全防身術（二）</w:t>
            </w:r>
          </w:p>
        </w:tc>
        <w:tc>
          <w:tcPr>
            <w:tcW w:w="403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  <w:t>p-II-3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</w:rPr>
              <w:t xml:space="preserve"> 能認識基本的數位資源整理方法。</w:t>
            </w:r>
          </w:p>
          <w:p w:rsidR="002571AF" w:rsidRPr="00F67E42" w:rsidRDefault="002571AF" w:rsidP="002571AF">
            <w:pPr>
              <w:pStyle w:val="TableParagraph"/>
              <w:spacing w:line="320" w:lineRule="exact"/>
              <w:rPr>
                <w:rFonts w:ascii="微軟正黑體" w:eastAsia="微軟正黑體" w:hAnsi="微軟正黑體" w:cs="新細明體"/>
                <w:b/>
                <w:kern w:val="2"/>
                <w:sz w:val="20"/>
                <w:szCs w:val="20"/>
                <w:lang w:eastAsia="zh-TW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2"/>
                <w:sz w:val="20"/>
                <w:szCs w:val="20"/>
                <w:lang w:eastAsia="zh-TW"/>
              </w:rPr>
              <w:t>資</w:t>
            </w:r>
            <w:r w:rsidRPr="00F67E42">
              <w:rPr>
                <w:rFonts w:ascii="微軟正黑體" w:eastAsia="微軟正黑體" w:hAnsi="微軟正黑體" w:cs="新細明體"/>
                <w:b/>
                <w:kern w:val="2"/>
                <w:sz w:val="20"/>
                <w:szCs w:val="20"/>
                <w:lang w:eastAsia="zh-TW"/>
              </w:rPr>
              <w:t xml:space="preserve">a-II-3 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  <w:lang w:eastAsia="zh-TW"/>
              </w:rPr>
              <w:t>能了解並遵守資訊倫理與使用資訊科技的相關規範。</w:t>
            </w:r>
          </w:p>
        </w:tc>
        <w:tc>
          <w:tcPr>
            <w:tcW w:w="354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sz w:val="20"/>
                <w:szCs w:val="20"/>
              </w:rPr>
              <w:t>T-II-6</w:t>
            </w: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 xml:space="preserve"> 簡報軟體的使用</w:t>
            </w:r>
            <w:r w:rsidRPr="00F67E42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。</w:t>
            </w:r>
          </w:p>
        </w:tc>
        <w:tc>
          <w:tcPr>
            <w:tcW w:w="389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Meiryo"/>
                <w:b/>
                <w:bCs/>
                <w:sz w:val="20"/>
                <w:szCs w:val="20"/>
              </w:rPr>
              <w:t xml:space="preserve">科-E-A2 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</w:rPr>
              <w:t>具備探索問題的能力，並能透過科技工具的體驗與實踐處理日常生活問題。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571AF" w:rsidRPr="00F67E42" w:rsidRDefault="002571AF" w:rsidP="002571AF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學會運用文字藝術師</w:t>
            </w:r>
          </w:p>
          <w:p w:rsidR="002571AF" w:rsidRPr="00F67E42" w:rsidRDefault="002571AF" w:rsidP="002571AF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學會插入線上圖片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學會運用文字藝術師，套用樣式、設計標題文字。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學會使用PowerPoint內的搜尋功能、插入線上圖片。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學會新增投影片。</w:t>
            </w:r>
          </w:p>
        </w:tc>
        <w:tc>
          <w:tcPr>
            <w:tcW w:w="133" w:type="pct"/>
            <w:shd w:val="clear" w:color="auto" w:fill="auto"/>
            <w:vAlign w:val="center"/>
          </w:tcPr>
          <w:p w:rsidR="002571AF" w:rsidRPr="00F67E42" w:rsidRDefault="002571AF" w:rsidP="002571A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571AF" w:rsidRPr="00F67E42" w:rsidRDefault="002571AF" w:rsidP="002571AF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小石頭版─PowerPoint 2016超簡單</w:t>
            </w:r>
          </w:p>
          <w:p w:rsidR="002571AF" w:rsidRPr="00F67E42" w:rsidRDefault="002571AF" w:rsidP="002571AF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老師教學網站互動多媒體</w:t>
            </w:r>
          </w:p>
          <w:p w:rsidR="002571AF" w:rsidRPr="00F67E42" w:rsidRDefault="002571AF" w:rsidP="002571AF">
            <w:pPr>
              <w:widowControl/>
              <w:snapToGrid w:val="0"/>
              <w:spacing w:after="60" w:line="300" w:lineRule="exact"/>
              <w:textAlignment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【封面設計的三大要素】</w:t>
            </w:r>
          </w:p>
          <w:p w:rsidR="002571AF" w:rsidRPr="00F67E42" w:rsidRDefault="002571AF" w:rsidP="002571AF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【什麼是去背圖片】</w:t>
            </w:r>
          </w:p>
        </w:tc>
        <w:tc>
          <w:tcPr>
            <w:tcW w:w="417" w:type="pct"/>
            <w:vAlign w:val="center"/>
          </w:tcPr>
          <w:p w:rsidR="002571AF" w:rsidRPr="00F67E42" w:rsidRDefault="002571AF" w:rsidP="002571AF">
            <w:pPr>
              <w:numPr>
                <w:ilvl w:val="0"/>
                <w:numId w:val="9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2571AF" w:rsidRPr="00F67E42" w:rsidRDefault="002571AF" w:rsidP="002571AF">
            <w:pPr>
              <w:numPr>
                <w:ilvl w:val="0"/>
                <w:numId w:val="9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2571AF" w:rsidRPr="00F67E42" w:rsidRDefault="002571AF" w:rsidP="002571AF">
            <w:pPr>
              <w:numPr>
                <w:ilvl w:val="0"/>
                <w:numId w:val="9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620" w:type="pct"/>
            <w:vAlign w:val="center"/>
          </w:tcPr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E2 </w:t>
            </w:r>
            <w:r w:rsidRPr="00F67E4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使用資訊科技解決生活中簡單的問題。</w:t>
            </w:r>
          </w:p>
          <w:p w:rsidR="002571AF" w:rsidRPr="00F67E42" w:rsidRDefault="002571AF" w:rsidP="002571AF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E11 </w:t>
            </w:r>
            <w:r w:rsidRPr="00F67E4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建立康健的數位使用習慣與態度。</w:t>
            </w:r>
          </w:p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藝 1-II-6 </w:t>
            </w: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能使用視覺元素與想像力，豐富創作主題。</w:t>
            </w:r>
          </w:p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綜 3a-II-1</w:t>
            </w: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覺察生活中潛藏危機的情境，提出並演練減低或避免危險的方法。</w:t>
            </w:r>
          </w:p>
        </w:tc>
      </w:tr>
      <w:tr w:rsidR="00F67E42" w:rsidRPr="00F67E42" w:rsidTr="00AF1790">
        <w:trPr>
          <w:cantSplit/>
          <w:jc w:val="center"/>
        </w:trPr>
        <w:tc>
          <w:tcPr>
            <w:tcW w:w="133" w:type="pct"/>
            <w:shd w:val="clear" w:color="auto" w:fill="auto"/>
            <w:vAlign w:val="center"/>
          </w:tcPr>
          <w:p w:rsidR="002571AF" w:rsidRPr="00F67E42" w:rsidRDefault="00951135" w:rsidP="002571A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第四</w:t>
            </w:r>
            <w:r w:rsidR="002571AF"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週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571AF" w:rsidRPr="00F67E42" w:rsidRDefault="002571AF" w:rsidP="002571A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三、校外教學Happy Go（一）</w:t>
            </w:r>
          </w:p>
        </w:tc>
        <w:tc>
          <w:tcPr>
            <w:tcW w:w="403" w:type="pct"/>
            <w:vAlign w:val="center"/>
          </w:tcPr>
          <w:p w:rsidR="002571AF" w:rsidRPr="00F67E42" w:rsidRDefault="002571AF" w:rsidP="002571AF">
            <w:pPr>
              <w:pStyle w:val="TableParagraph"/>
              <w:spacing w:line="320" w:lineRule="exact"/>
              <w:rPr>
                <w:rFonts w:ascii="微軟正黑體" w:eastAsia="微軟正黑體" w:hAnsi="微軟正黑體" w:cs="新細明體"/>
                <w:sz w:val="20"/>
                <w:szCs w:val="20"/>
                <w:lang w:eastAsia="zh-TW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2"/>
                <w:sz w:val="20"/>
                <w:szCs w:val="20"/>
                <w:lang w:eastAsia="zh-TW"/>
              </w:rPr>
              <w:t>資</w:t>
            </w:r>
            <w:r w:rsidRPr="00F67E42">
              <w:rPr>
                <w:rFonts w:ascii="微軟正黑體" w:eastAsia="微軟正黑體" w:hAnsi="微軟正黑體" w:cs="新細明體"/>
                <w:b/>
                <w:kern w:val="2"/>
                <w:sz w:val="20"/>
                <w:szCs w:val="20"/>
                <w:lang w:eastAsia="zh-TW"/>
              </w:rPr>
              <w:t>p-II-1</w:t>
            </w:r>
            <w:r w:rsidRPr="00F67E42">
              <w:rPr>
                <w:rFonts w:ascii="微軟正黑體" w:eastAsia="微軟正黑體" w:hAnsi="微軟正黑體"/>
                <w:spacing w:val="-3"/>
                <w:sz w:val="20"/>
                <w:szCs w:val="20"/>
                <w:lang w:eastAsia="zh-TW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  <w:lang w:eastAsia="zh-TW"/>
              </w:rPr>
              <w:t>能認識與使用資訊科技以表達想法。</w:t>
            </w:r>
          </w:p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  <w:t>p-II-3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</w:rPr>
              <w:t xml:space="preserve"> 能認識基本的數位資源整理方法。</w:t>
            </w:r>
          </w:p>
        </w:tc>
        <w:tc>
          <w:tcPr>
            <w:tcW w:w="354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sz w:val="20"/>
                <w:szCs w:val="20"/>
              </w:rPr>
              <w:t>T-II-6</w:t>
            </w: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 xml:space="preserve"> 簡報軟體的使用</w:t>
            </w:r>
            <w:r w:rsidRPr="00F67E42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。</w:t>
            </w:r>
          </w:p>
        </w:tc>
        <w:tc>
          <w:tcPr>
            <w:tcW w:w="389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Meiryo"/>
                <w:b/>
                <w:bCs/>
                <w:sz w:val="20"/>
                <w:szCs w:val="20"/>
              </w:rPr>
              <w:t xml:space="preserve">科-E-A2 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</w:rPr>
              <w:t>具備探索問題的能力，並能透過科技工具的體驗與實踐處理日常生活問題。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571AF" w:rsidRPr="00F67E42" w:rsidRDefault="002571AF" w:rsidP="002571AF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學會共用背景</w:t>
            </w:r>
          </w:p>
          <w:p w:rsidR="002571AF" w:rsidRPr="00F67E42" w:rsidRDefault="002571AF" w:rsidP="002571AF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學會組合相框照片</w:t>
            </w:r>
          </w:p>
          <w:p w:rsidR="002571AF" w:rsidRPr="00F67E42" w:rsidRDefault="002571AF" w:rsidP="002571AF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學會運用Google翻譯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學會使用「共用背景」，讓內頁使用相同的背景。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學會讓封面與內頁使用不同的背景。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學會設計封面。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學會使用鏤空相框與照片，上下組合在一起。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學會裁剪圖片。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學會使用文字方塊、加入內頁標題。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練習輸入中英對照的文字。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學會運用Google翻譯來協助中英互譯。</w:t>
            </w:r>
          </w:p>
        </w:tc>
        <w:tc>
          <w:tcPr>
            <w:tcW w:w="133" w:type="pct"/>
            <w:shd w:val="clear" w:color="auto" w:fill="auto"/>
            <w:vAlign w:val="center"/>
          </w:tcPr>
          <w:p w:rsidR="002571AF" w:rsidRPr="00F67E42" w:rsidRDefault="002571AF" w:rsidP="002571A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571AF" w:rsidRPr="00F67E42" w:rsidRDefault="002571AF" w:rsidP="002571AF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小石頭版─PowerPoint 2016超簡單</w:t>
            </w:r>
          </w:p>
          <w:p w:rsidR="002571AF" w:rsidRPr="00F67E42" w:rsidRDefault="002571AF" w:rsidP="002571AF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老師教學網站互動多媒體</w:t>
            </w:r>
          </w:p>
          <w:p w:rsidR="002571AF" w:rsidRPr="00F67E42" w:rsidRDefault="002571AF" w:rsidP="002571AF">
            <w:pPr>
              <w:widowControl/>
              <w:snapToGrid w:val="0"/>
              <w:spacing w:after="60" w:line="300" w:lineRule="exact"/>
              <w:textAlignment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【什麼是網路翻譯字典】</w:t>
            </w:r>
          </w:p>
          <w:p w:rsidR="002571AF" w:rsidRPr="00F67E42" w:rsidRDefault="002571AF" w:rsidP="002571AF">
            <w:pPr>
              <w:widowControl/>
              <w:snapToGrid w:val="0"/>
              <w:spacing w:after="60" w:line="300" w:lineRule="exact"/>
              <w:textAlignment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【圖層概念】</w:t>
            </w:r>
          </w:p>
          <w:p w:rsidR="002571AF" w:rsidRPr="00F67E42" w:rsidRDefault="002571AF" w:rsidP="002571AF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【圖層大風吹】</w:t>
            </w:r>
          </w:p>
        </w:tc>
        <w:tc>
          <w:tcPr>
            <w:tcW w:w="417" w:type="pct"/>
            <w:vAlign w:val="center"/>
          </w:tcPr>
          <w:p w:rsidR="002571AF" w:rsidRPr="00F67E42" w:rsidRDefault="002571AF" w:rsidP="002571AF">
            <w:pPr>
              <w:numPr>
                <w:ilvl w:val="0"/>
                <w:numId w:val="11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2571AF" w:rsidRPr="00F67E42" w:rsidRDefault="002571AF" w:rsidP="002571AF">
            <w:pPr>
              <w:numPr>
                <w:ilvl w:val="0"/>
                <w:numId w:val="11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2571AF" w:rsidRPr="00F67E42" w:rsidRDefault="002571AF" w:rsidP="002571AF">
            <w:pPr>
              <w:numPr>
                <w:ilvl w:val="0"/>
                <w:numId w:val="11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620" w:type="pct"/>
            <w:vAlign w:val="center"/>
          </w:tcPr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E2 </w:t>
            </w:r>
            <w:r w:rsidRPr="00F67E4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使用資訊科技解決生活中簡單的問題。</w:t>
            </w:r>
          </w:p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E8 </w:t>
            </w:r>
            <w:r w:rsidRPr="00F67E4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認識基本的數位資源整理方法。</w:t>
            </w:r>
          </w:p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英 4-II-1</w:t>
            </w: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能書寫26個印刷體大小寫字母。</w:t>
            </w:r>
          </w:p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綜 2d-II-1</w:t>
            </w: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體察並感知生活中美感的普遍性與多樣性。</w:t>
            </w:r>
          </w:p>
        </w:tc>
      </w:tr>
      <w:tr w:rsidR="00F67E42" w:rsidRPr="00F67E42" w:rsidTr="00AF1790">
        <w:trPr>
          <w:cantSplit/>
          <w:jc w:val="center"/>
        </w:trPr>
        <w:tc>
          <w:tcPr>
            <w:tcW w:w="133" w:type="pct"/>
            <w:shd w:val="clear" w:color="auto" w:fill="auto"/>
            <w:vAlign w:val="center"/>
          </w:tcPr>
          <w:p w:rsidR="002571AF" w:rsidRPr="00F67E42" w:rsidRDefault="00951135" w:rsidP="002571A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lastRenderedPageBreak/>
              <w:t>第五</w:t>
            </w:r>
            <w:r w:rsidR="002571AF"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週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571AF" w:rsidRPr="00F67E42" w:rsidRDefault="002571AF" w:rsidP="002571A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三、校外教學Happy Go（二）</w:t>
            </w:r>
          </w:p>
        </w:tc>
        <w:tc>
          <w:tcPr>
            <w:tcW w:w="403" w:type="pct"/>
            <w:vAlign w:val="center"/>
          </w:tcPr>
          <w:p w:rsidR="002571AF" w:rsidRPr="00F67E42" w:rsidRDefault="002571AF" w:rsidP="002571AF">
            <w:pPr>
              <w:pStyle w:val="TableParagraph"/>
              <w:spacing w:line="320" w:lineRule="exact"/>
              <w:rPr>
                <w:rFonts w:ascii="微軟正黑體" w:eastAsia="微軟正黑體" w:hAnsi="微軟正黑體" w:cs="新細明體"/>
                <w:sz w:val="20"/>
                <w:szCs w:val="20"/>
                <w:lang w:eastAsia="zh-TW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2"/>
                <w:sz w:val="20"/>
                <w:szCs w:val="20"/>
                <w:lang w:eastAsia="zh-TW"/>
              </w:rPr>
              <w:t>資</w:t>
            </w:r>
            <w:r w:rsidRPr="00F67E42">
              <w:rPr>
                <w:rFonts w:ascii="微軟正黑體" w:eastAsia="微軟正黑體" w:hAnsi="微軟正黑體" w:cs="新細明體"/>
                <w:b/>
                <w:kern w:val="2"/>
                <w:sz w:val="20"/>
                <w:szCs w:val="20"/>
                <w:lang w:eastAsia="zh-TW"/>
              </w:rPr>
              <w:t>p-II-1</w:t>
            </w:r>
            <w:r w:rsidRPr="00F67E42">
              <w:rPr>
                <w:rFonts w:ascii="微軟正黑體" w:eastAsia="微軟正黑體" w:hAnsi="微軟正黑體"/>
                <w:spacing w:val="-3"/>
                <w:sz w:val="20"/>
                <w:szCs w:val="20"/>
                <w:lang w:eastAsia="zh-TW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  <w:lang w:eastAsia="zh-TW"/>
              </w:rPr>
              <w:t>能認識與使用資訊科技以表達想法。</w:t>
            </w:r>
          </w:p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  <w:t>p-II-3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</w:rPr>
              <w:t xml:space="preserve"> 能認識基本的數位資源整理方法。</w:t>
            </w:r>
          </w:p>
        </w:tc>
        <w:tc>
          <w:tcPr>
            <w:tcW w:w="354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sz w:val="20"/>
                <w:szCs w:val="20"/>
              </w:rPr>
              <w:t>T-II-6</w:t>
            </w: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 xml:space="preserve"> 簡報軟體的使用</w:t>
            </w:r>
            <w:r w:rsidRPr="00F67E42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。</w:t>
            </w:r>
          </w:p>
        </w:tc>
        <w:tc>
          <w:tcPr>
            <w:tcW w:w="389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Meiryo"/>
                <w:b/>
                <w:bCs/>
                <w:sz w:val="20"/>
                <w:szCs w:val="20"/>
              </w:rPr>
              <w:t xml:space="preserve">科-E-A2 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</w:rPr>
              <w:t>具備探索問題的能力，並能透過科技工具的體驗與實踐處理日常生活問題。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571AF" w:rsidRPr="00F67E42" w:rsidRDefault="002571AF" w:rsidP="002571AF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學會群組物件</w:t>
            </w:r>
          </w:p>
          <w:p w:rsidR="002571AF" w:rsidRPr="00F67E42" w:rsidRDefault="002571AF" w:rsidP="002571AF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學會插入外部投影片</w:t>
            </w:r>
          </w:p>
          <w:p w:rsidR="002571AF" w:rsidRPr="00F67E42" w:rsidRDefault="002571AF" w:rsidP="002571AF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學會加入動態效果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學會將物件組合為群組、一同旋轉或移動。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學會為圖片加入陰影。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學會用文字方塊做圖說。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學會運用內建的圖片樣式，做出千變萬化的圖片。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學會使用「插入外部投影片」技巧，使用同學或老師分享的簡報、共同編輯完成創作。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學會加入轉場特效與背景音樂。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讓學生完成「校外教學Happy Go」簡報。</w:t>
            </w:r>
          </w:p>
        </w:tc>
        <w:tc>
          <w:tcPr>
            <w:tcW w:w="133" w:type="pct"/>
            <w:shd w:val="clear" w:color="auto" w:fill="auto"/>
            <w:vAlign w:val="center"/>
          </w:tcPr>
          <w:p w:rsidR="002571AF" w:rsidRPr="00F67E42" w:rsidRDefault="002571AF" w:rsidP="002571A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571AF" w:rsidRPr="00F67E42" w:rsidRDefault="002571AF" w:rsidP="002571AF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小石頭版─PowerPoint 2016超簡單</w:t>
            </w:r>
          </w:p>
          <w:p w:rsidR="002571AF" w:rsidRPr="00F67E42" w:rsidRDefault="002571AF" w:rsidP="002571AF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老師教學網站互動多媒體</w:t>
            </w:r>
          </w:p>
          <w:p w:rsidR="002571AF" w:rsidRPr="00F67E42" w:rsidRDefault="002571AF" w:rsidP="002571AF">
            <w:pPr>
              <w:widowControl/>
              <w:snapToGrid w:val="0"/>
              <w:spacing w:after="60" w:line="300" w:lineRule="exact"/>
              <w:textAlignment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【英語小測驗】</w:t>
            </w:r>
          </w:p>
          <w:p w:rsidR="002571AF" w:rsidRPr="00F67E42" w:rsidRDefault="002571AF" w:rsidP="002571AF">
            <w:pPr>
              <w:widowControl/>
              <w:snapToGrid w:val="0"/>
              <w:spacing w:after="60" w:line="300" w:lineRule="exact"/>
              <w:textAlignment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【物件群組】</w:t>
            </w:r>
          </w:p>
          <w:p w:rsidR="002571AF" w:rsidRPr="00F67E42" w:rsidRDefault="002571AF" w:rsidP="002571AF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【什麼是投影片切換效果】</w:t>
            </w:r>
          </w:p>
        </w:tc>
        <w:tc>
          <w:tcPr>
            <w:tcW w:w="417" w:type="pct"/>
            <w:vAlign w:val="center"/>
          </w:tcPr>
          <w:p w:rsidR="002571AF" w:rsidRPr="00F67E42" w:rsidRDefault="002571AF" w:rsidP="002571AF">
            <w:pPr>
              <w:numPr>
                <w:ilvl w:val="0"/>
                <w:numId w:val="12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2571AF" w:rsidRPr="00F67E42" w:rsidRDefault="002571AF" w:rsidP="002571AF">
            <w:pPr>
              <w:numPr>
                <w:ilvl w:val="0"/>
                <w:numId w:val="12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2571AF" w:rsidRPr="00F67E42" w:rsidRDefault="002571AF" w:rsidP="002571AF">
            <w:pPr>
              <w:numPr>
                <w:ilvl w:val="0"/>
                <w:numId w:val="12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620" w:type="pct"/>
            <w:vAlign w:val="center"/>
          </w:tcPr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E2 </w:t>
            </w:r>
            <w:r w:rsidRPr="00F67E4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使用資訊科技解決生活中簡單的問題。</w:t>
            </w:r>
          </w:p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E8 </w:t>
            </w:r>
            <w:r w:rsidRPr="00F67E4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認識基本的數位資源整理方法。</w:t>
            </w:r>
          </w:p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英 4-II-1</w:t>
            </w: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能書寫26個印刷體大小寫字母。</w:t>
            </w:r>
          </w:p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綜 2d-II-1</w:t>
            </w: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體察並感知生活中美感的普遍性與多樣性。</w:t>
            </w:r>
          </w:p>
        </w:tc>
      </w:tr>
      <w:tr w:rsidR="00F67E42" w:rsidRPr="00F67E42" w:rsidTr="00AF1790">
        <w:trPr>
          <w:cantSplit/>
          <w:jc w:val="center"/>
        </w:trPr>
        <w:tc>
          <w:tcPr>
            <w:tcW w:w="133" w:type="pct"/>
            <w:shd w:val="clear" w:color="auto" w:fill="auto"/>
            <w:vAlign w:val="center"/>
          </w:tcPr>
          <w:p w:rsidR="002571AF" w:rsidRPr="00F67E42" w:rsidRDefault="001842A1" w:rsidP="002571A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第六</w:t>
            </w:r>
            <w:r w:rsidR="002571AF"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週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571AF" w:rsidRPr="00F67E42" w:rsidRDefault="002571AF" w:rsidP="002571A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四、防治登革熱─滅蚊大作戰（一）</w:t>
            </w:r>
          </w:p>
        </w:tc>
        <w:tc>
          <w:tcPr>
            <w:tcW w:w="403" w:type="pct"/>
            <w:vAlign w:val="center"/>
          </w:tcPr>
          <w:p w:rsidR="002571AF" w:rsidRPr="00F67E42" w:rsidRDefault="002571AF" w:rsidP="002571AF">
            <w:pPr>
              <w:pStyle w:val="TableParagraph"/>
              <w:spacing w:line="320" w:lineRule="exact"/>
              <w:rPr>
                <w:rFonts w:ascii="微軟正黑體" w:eastAsia="微軟正黑體" w:hAnsi="微軟正黑體" w:cs="新細明體"/>
                <w:sz w:val="20"/>
                <w:szCs w:val="20"/>
                <w:lang w:eastAsia="zh-TW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2"/>
                <w:sz w:val="20"/>
                <w:szCs w:val="20"/>
                <w:lang w:eastAsia="zh-TW"/>
              </w:rPr>
              <w:t>資</w:t>
            </w:r>
            <w:r w:rsidRPr="00F67E42">
              <w:rPr>
                <w:rFonts w:ascii="微軟正黑體" w:eastAsia="微軟正黑體" w:hAnsi="微軟正黑體" w:cs="新細明體"/>
                <w:b/>
                <w:kern w:val="2"/>
                <w:sz w:val="20"/>
                <w:szCs w:val="20"/>
                <w:lang w:eastAsia="zh-TW"/>
              </w:rPr>
              <w:t>p-II-1</w:t>
            </w:r>
            <w:r w:rsidRPr="00F67E42">
              <w:rPr>
                <w:rFonts w:ascii="微軟正黑體" w:eastAsia="微軟正黑體" w:hAnsi="微軟正黑體"/>
                <w:spacing w:val="-3"/>
                <w:sz w:val="20"/>
                <w:szCs w:val="20"/>
                <w:lang w:eastAsia="zh-TW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  <w:lang w:eastAsia="zh-TW"/>
              </w:rPr>
              <w:t>能認識與使用資訊科技以表達想法。</w:t>
            </w:r>
          </w:p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  <w:t>p-II-3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</w:rPr>
              <w:t xml:space="preserve"> 能認識基本的數位資源整理方法。</w:t>
            </w:r>
          </w:p>
        </w:tc>
        <w:tc>
          <w:tcPr>
            <w:tcW w:w="354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sz w:val="20"/>
                <w:szCs w:val="20"/>
              </w:rPr>
              <w:t>T-II-6</w:t>
            </w: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 xml:space="preserve"> 簡報軟體的使用</w:t>
            </w:r>
            <w:r w:rsidRPr="00F67E42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。</w:t>
            </w:r>
          </w:p>
        </w:tc>
        <w:tc>
          <w:tcPr>
            <w:tcW w:w="389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Meiryo"/>
                <w:b/>
                <w:bCs/>
                <w:sz w:val="20"/>
                <w:szCs w:val="20"/>
              </w:rPr>
              <w:t xml:space="preserve">科-E-A2 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</w:rPr>
              <w:t>具備探索問題的能力，並能透過科技工具的體驗與實踐處理日常生活問題。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571AF" w:rsidRPr="00F67E42" w:rsidRDefault="002571AF" w:rsidP="002571AF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學會運用內建圖案</w:t>
            </w:r>
          </w:p>
          <w:p w:rsidR="002571AF" w:rsidRPr="00F67E42" w:rsidRDefault="002571AF" w:rsidP="002571AF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學會圖片去背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觀摩疾病防治宣導簡報，瞭解切題的主視覺可以讓簡報更吸引人。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學會運用內建的圖案，製作禁止標誌。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學會在PowerPoint中為圖片去背。</w:t>
            </w:r>
          </w:p>
        </w:tc>
        <w:tc>
          <w:tcPr>
            <w:tcW w:w="133" w:type="pct"/>
            <w:shd w:val="clear" w:color="auto" w:fill="auto"/>
            <w:vAlign w:val="center"/>
          </w:tcPr>
          <w:p w:rsidR="002571AF" w:rsidRPr="00F67E42" w:rsidRDefault="002571AF" w:rsidP="002571A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571AF" w:rsidRPr="00F67E42" w:rsidRDefault="002571AF" w:rsidP="002571AF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小石頭版─PowerPoint 2016超簡單</w:t>
            </w:r>
          </w:p>
          <w:p w:rsidR="002571AF" w:rsidRPr="00F67E42" w:rsidRDefault="002571AF" w:rsidP="002571AF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老師教學網站互動多媒體</w:t>
            </w:r>
          </w:p>
          <w:p w:rsidR="002571AF" w:rsidRPr="00F67E42" w:rsidRDefault="002571AF" w:rsidP="002571AF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【消滅害蟲】</w:t>
            </w:r>
          </w:p>
        </w:tc>
        <w:tc>
          <w:tcPr>
            <w:tcW w:w="417" w:type="pct"/>
            <w:vAlign w:val="center"/>
          </w:tcPr>
          <w:p w:rsidR="002571AF" w:rsidRPr="00F67E42" w:rsidRDefault="002571AF" w:rsidP="002571AF">
            <w:pPr>
              <w:numPr>
                <w:ilvl w:val="0"/>
                <w:numId w:val="13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2571AF" w:rsidRPr="00F67E42" w:rsidRDefault="002571AF" w:rsidP="002571AF">
            <w:pPr>
              <w:numPr>
                <w:ilvl w:val="0"/>
                <w:numId w:val="13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2571AF" w:rsidRPr="00F67E42" w:rsidRDefault="002571AF" w:rsidP="002571AF">
            <w:pPr>
              <w:numPr>
                <w:ilvl w:val="0"/>
                <w:numId w:val="13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620" w:type="pct"/>
            <w:vAlign w:val="center"/>
          </w:tcPr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E2 </w:t>
            </w:r>
            <w:r w:rsidRPr="00F67E4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使用資訊科技解決生活中簡單的問題。</w:t>
            </w:r>
          </w:p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E8 </w:t>
            </w:r>
            <w:r w:rsidRPr="00F67E4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認識基本的數位資源整理方法。</w:t>
            </w:r>
          </w:p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藝 3-II-4</w:t>
            </w: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能透過物件蒐集或藝術創作，美化生活環境。</w:t>
            </w:r>
          </w:p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健 1b-II-2</w:t>
            </w: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辨別生活情境中適用的健康技能和生活技能。</w:t>
            </w:r>
          </w:p>
        </w:tc>
      </w:tr>
      <w:tr w:rsidR="00F67E42" w:rsidRPr="00F67E42" w:rsidTr="00AF1790">
        <w:trPr>
          <w:cantSplit/>
          <w:jc w:val="center"/>
        </w:trPr>
        <w:tc>
          <w:tcPr>
            <w:tcW w:w="133" w:type="pct"/>
            <w:shd w:val="clear" w:color="auto" w:fill="auto"/>
            <w:vAlign w:val="center"/>
          </w:tcPr>
          <w:p w:rsidR="002571AF" w:rsidRPr="00F67E42" w:rsidRDefault="001842A1" w:rsidP="002571A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lastRenderedPageBreak/>
              <w:t>第七</w:t>
            </w:r>
            <w:r w:rsidR="002571AF"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週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571AF" w:rsidRPr="00F67E42" w:rsidRDefault="002571AF" w:rsidP="002571A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四、防治登革熱─滅蚊大作戰（二）</w:t>
            </w:r>
          </w:p>
        </w:tc>
        <w:tc>
          <w:tcPr>
            <w:tcW w:w="403" w:type="pct"/>
            <w:vAlign w:val="center"/>
          </w:tcPr>
          <w:p w:rsidR="002571AF" w:rsidRPr="00F67E42" w:rsidRDefault="002571AF" w:rsidP="002571AF">
            <w:pPr>
              <w:pStyle w:val="TableParagraph"/>
              <w:spacing w:line="320" w:lineRule="exact"/>
              <w:rPr>
                <w:rFonts w:ascii="微軟正黑體" w:eastAsia="微軟正黑體" w:hAnsi="微軟正黑體" w:cs="新細明體"/>
                <w:sz w:val="20"/>
                <w:szCs w:val="20"/>
                <w:lang w:eastAsia="zh-TW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2"/>
                <w:sz w:val="20"/>
                <w:szCs w:val="20"/>
                <w:lang w:eastAsia="zh-TW"/>
              </w:rPr>
              <w:t>資</w:t>
            </w:r>
            <w:r w:rsidRPr="00F67E42">
              <w:rPr>
                <w:rFonts w:ascii="微軟正黑體" w:eastAsia="微軟正黑體" w:hAnsi="微軟正黑體" w:cs="新細明體"/>
                <w:b/>
                <w:kern w:val="2"/>
                <w:sz w:val="20"/>
                <w:szCs w:val="20"/>
                <w:lang w:eastAsia="zh-TW"/>
              </w:rPr>
              <w:t>p-II-1</w:t>
            </w:r>
            <w:r w:rsidRPr="00F67E42">
              <w:rPr>
                <w:rFonts w:ascii="微軟正黑體" w:eastAsia="微軟正黑體" w:hAnsi="微軟正黑體"/>
                <w:spacing w:val="-3"/>
                <w:sz w:val="20"/>
                <w:szCs w:val="20"/>
                <w:lang w:eastAsia="zh-TW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  <w:lang w:eastAsia="zh-TW"/>
              </w:rPr>
              <w:t>能認識與使用資訊科技以表達想法。</w:t>
            </w:r>
          </w:p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  <w:t>p-II-3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</w:rPr>
              <w:t xml:space="preserve"> 能認識基本的數位資源整理方法。</w:t>
            </w:r>
          </w:p>
        </w:tc>
        <w:tc>
          <w:tcPr>
            <w:tcW w:w="354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sz w:val="20"/>
                <w:szCs w:val="20"/>
              </w:rPr>
              <w:t>T-II-6</w:t>
            </w: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 xml:space="preserve"> 簡報軟體的使用</w:t>
            </w:r>
            <w:r w:rsidRPr="00F67E42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。</w:t>
            </w:r>
          </w:p>
        </w:tc>
        <w:tc>
          <w:tcPr>
            <w:tcW w:w="389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Meiryo"/>
                <w:b/>
                <w:bCs/>
                <w:sz w:val="20"/>
                <w:szCs w:val="20"/>
              </w:rPr>
              <w:t xml:space="preserve">科-E-A2 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</w:rPr>
              <w:t>具備探索問題的能力，並能透過科技工具的體驗與實踐處理日常生活問題。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571AF" w:rsidRPr="00F67E42" w:rsidRDefault="002571AF" w:rsidP="002571AF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學會使用SmartArt圖形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認識「SmartArt」圖形，包含清單、流程圖、循環圖、關聯圖、階層圖、金字塔圖等。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學會編輯SmartArt。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學會變更SmartArt樣式。</w:t>
            </w:r>
          </w:p>
        </w:tc>
        <w:tc>
          <w:tcPr>
            <w:tcW w:w="133" w:type="pct"/>
            <w:shd w:val="clear" w:color="auto" w:fill="auto"/>
            <w:vAlign w:val="center"/>
          </w:tcPr>
          <w:p w:rsidR="002571AF" w:rsidRPr="00F67E42" w:rsidRDefault="002571AF" w:rsidP="002571A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571AF" w:rsidRPr="00F67E42" w:rsidRDefault="002571AF" w:rsidP="002571AF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小石頭版─PowerPoint 2016超簡單</w:t>
            </w:r>
          </w:p>
          <w:p w:rsidR="002571AF" w:rsidRPr="00F67E42" w:rsidRDefault="002571AF" w:rsidP="002571AF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老師教學網站互動多媒體</w:t>
            </w:r>
          </w:p>
          <w:p w:rsidR="002571AF" w:rsidRPr="00F67E42" w:rsidRDefault="002571AF" w:rsidP="002571AF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【消滅害蟲】</w:t>
            </w:r>
          </w:p>
        </w:tc>
        <w:tc>
          <w:tcPr>
            <w:tcW w:w="417" w:type="pct"/>
            <w:vAlign w:val="center"/>
          </w:tcPr>
          <w:p w:rsidR="002571AF" w:rsidRPr="00F67E42" w:rsidRDefault="002571AF" w:rsidP="002571AF">
            <w:pPr>
              <w:numPr>
                <w:ilvl w:val="0"/>
                <w:numId w:val="14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2571AF" w:rsidRPr="00F67E42" w:rsidRDefault="002571AF" w:rsidP="002571AF">
            <w:pPr>
              <w:numPr>
                <w:ilvl w:val="0"/>
                <w:numId w:val="14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2571AF" w:rsidRPr="00F67E42" w:rsidRDefault="002571AF" w:rsidP="002571AF">
            <w:pPr>
              <w:numPr>
                <w:ilvl w:val="0"/>
                <w:numId w:val="14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620" w:type="pct"/>
            <w:vAlign w:val="center"/>
          </w:tcPr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E2 </w:t>
            </w:r>
            <w:r w:rsidRPr="00F67E4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使用資訊科技解決生活中簡單的問題。</w:t>
            </w:r>
          </w:p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E8 </w:t>
            </w:r>
            <w:r w:rsidRPr="00F67E4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認識基本的數位資源整理方法。</w:t>
            </w:r>
          </w:p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藝 3-II-4</w:t>
            </w: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能透過物件蒐集或藝術創作，美化生活環境。</w:t>
            </w:r>
          </w:p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健 1b-II-2</w:t>
            </w: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辨別生活情境中適用的健康技能和生活技能。</w:t>
            </w:r>
          </w:p>
        </w:tc>
      </w:tr>
      <w:tr w:rsidR="00F67E42" w:rsidRPr="00F67E42" w:rsidTr="00AF1790">
        <w:trPr>
          <w:cantSplit/>
          <w:jc w:val="center"/>
        </w:trPr>
        <w:tc>
          <w:tcPr>
            <w:tcW w:w="133" w:type="pct"/>
            <w:shd w:val="clear" w:color="auto" w:fill="auto"/>
            <w:vAlign w:val="center"/>
          </w:tcPr>
          <w:p w:rsidR="002571AF" w:rsidRPr="00F67E42" w:rsidRDefault="001842A1" w:rsidP="002571A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第八</w:t>
            </w:r>
            <w:r w:rsidR="002571AF"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週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571AF" w:rsidRPr="00F67E42" w:rsidRDefault="002571AF" w:rsidP="002571A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五、成語萬花筒─四格動漫（一）</w:t>
            </w:r>
          </w:p>
        </w:tc>
        <w:tc>
          <w:tcPr>
            <w:tcW w:w="403" w:type="pct"/>
            <w:vAlign w:val="center"/>
          </w:tcPr>
          <w:p w:rsidR="002571AF" w:rsidRPr="00F67E42" w:rsidRDefault="002571AF" w:rsidP="002571AF">
            <w:pPr>
              <w:pStyle w:val="TableParagraph"/>
              <w:spacing w:line="320" w:lineRule="exact"/>
              <w:rPr>
                <w:rFonts w:ascii="微軟正黑體" w:eastAsia="微軟正黑體" w:hAnsi="微軟正黑體" w:cs="新細明體"/>
                <w:sz w:val="20"/>
                <w:szCs w:val="20"/>
                <w:lang w:eastAsia="zh-TW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2"/>
                <w:sz w:val="20"/>
                <w:szCs w:val="20"/>
                <w:lang w:eastAsia="zh-TW"/>
              </w:rPr>
              <w:t>資</w:t>
            </w:r>
            <w:r w:rsidRPr="00F67E42">
              <w:rPr>
                <w:rFonts w:ascii="微軟正黑體" w:eastAsia="微軟正黑體" w:hAnsi="微軟正黑體" w:cs="新細明體"/>
                <w:b/>
                <w:kern w:val="2"/>
                <w:sz w:val="20"/>
                <w:szCs w:val="20"/>
                <w:lang w:eastAsia="zh-TW"/>
              </w:rPr>
              <w:t>p-II-1</w:t>
            </w:r>
            <w:r w:rsidRPr="00F67E42">
              <w:rPr>
                <w:rFonts w:ascii="微軟正黑體" w:eastAsia="微軟正黑體" w:hAnsi="微軟正黑體"/>
                <w:spacing w:val="-3"/>
                <w:sz w:val="20"/>
                <w:szCs w:val="20"/>
                <w:lang w:eastAsia="zh-TW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  <w:lang w:eastAsia="zh-TW"/>
              </w:rPr>
              <w:t>能認識與使用資訊科技以表達想法。</w:t>
            </w:r>
          </w:p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  <w:t>p-II-3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</w:rPr>
              <w:t xml:space="preserve"> 能認識基本的數位資源整理方法。</w:t>
            </w:r>
          </w:p>
        </w:tc>
        <w:tc>
          <w:tcPr>
            <w:tcW w:w="354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sz w:val="20"/>
                <w:szCs w:val="20"/>
              </w:rPr>
              <w:t>T-II-6</w:t>
            </w: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 xml:space="preserve"> 簡報軟體的使用</w:t>
            </w:r>
            <w:r w:rsidRPr="00F67E42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。</w:t>
            </w:r>
          </w:p>
        </w:tc>
        <w:tc>
          <w:tcPr>
            <w:tcW w:w="389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Meiryo"/>
                <w:b/>
                <w:bCs/>
                <w:sz w:val="20"/>
                <w:szCs w:val="20"/>
              </w:rPr>
              <w:t xml:space="preserve">科-E-A2 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</w:rPr>
              <w:t>具備探索問題的能力，並能透過科技工具的體驗與實踐處理日常生活問題。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571AF" w:rsidRPr="00F67E42" w:rsidRDefault="002571AF" w:rsidP="002571AF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認識四格動漫簡報</w:t>
            </w:r>
          </w:p>
          <w:p w:rsidR="002571AF" w:rsidRPr="00F67E42" w:rsidRDefault="002571AF" w:rsidP="002571AF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學會運用圖說文字表現劇情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教師說明構思動漫劇情的流程，並讓學生觀摩四格動漫簡報。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教師說明腳本劇情的設計，起、承、轉、合的原則。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學會翻轉物件。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學會插入圖說文字。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學會美化圖說文字的樣式。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學會設定圖說文字的陰影。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學會調整圖說文字的尖端位置，讓演員看起來像在說話。</w:t>
            </w:r>
          </w:p>
        </w:tc>
        <w:tc>
          <w:tcPr>
            <w:tcW w:w="133" w:type="pct"/>
            <w:shd w:val="clear" w:color="auto" w:fill="auto"/>
            <w:vAlign w:val="center"/>
          </w:tcPr>
          <w:p w:rsidR="002571AF" w:rsidRPr="00F67E42" w:rsidRDefault="002571AF" w:rsidP="002571A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571AF" w:rsidRPr="00F67E42" w:rsidRDefault="002571AF" w:rsidP="002571AF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小石頭版─PowerPoint 2016超簡單</w:t>
            </w:r>
          </w:p>
          <w:p w:rsidR="002571AF" w:rsidRPr="00F67E42" w:rsidRDefault="002571AF" w:rsidP="002571AF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老師教學網站互動多媒體</w:t>
            </w:r>
          </w:p>
          <w:p w:rsidR="002571AF" w:rsidRPr="00F67E42" w:rsidRDefault="002571AF" w:rsidP="002571AF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【成語剪貼簿】</w:t>
            </w:r>
          </w:p>
        </w:tc>
        <w:tc>
          <w:tcPr>
            <w:tcW w:w="417" w:type="pct"/>
            <w:vAlign w:val="center"/>
          </w:tcPr>
          <w:p w:rsidR="002571AF" w:rsidRPr="00F67E42" w:rsidRDefault="002571AF" w:rsidP="002571AF">
            <w:pPr>
              <w:numPr>
                <w:ilvl w:val="0"/>
                <w:numId w:val="16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2571AF" w:rsidRPr="00F67E42" w:rsidRDefault="002571AF" w:rsidP="002571AF">
            <w:pPr>
              <w:numPr>
                <w:ilvl w:val="0"/>
                <w:numId w:val="16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2571AF" w:rsidRPr="00F67E42" w:rsidRDefault="002571AF" w:rsidP="002571AF">
            <w:pPr>
              <w:numPr>
                <w:ilvl w:val="0"/>
                <w:numId w:val="16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620" w:type="pct"/>
            <w:vAlign w:val="center"/>
          </w:tcPr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E3 </w:t>
            </w:r>
            <w:r w:rsidRPr="00F67E4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應用運算思維描述問題解決的方法。</w:t>
            </w:r>
          </w:p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E6 </w:t>
            </w:r>
            <w:r w:rsidRPr="00F67E4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認識與使用資訊科技以表達想法。</w:t>
            </w:r>
          </w:p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國 6-II-2 </w:t>
            </w: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培養感受力、想像力等寫作基本能力。</w:t>
            </w:r>
          </w:p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藝 1-II-6</w:t>
            </w: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能使用視覺元素與想像力，豐富創作主題。</w:t>
            </w:r>
          </w:p>
        </w:tc>
      </w:tr>
      <w:tr w:rsidR="00F67E42" w:rsidRPr="00F67E42" w:rsidTr="00AF1790">
        <w:trPr>
          <w:cantSplit/>
          <w:jc w:val="center"/>
        </w:trPr>
        <w:tc>
          <w:tcPr>
            <w:tcW w:w="133" w:type="pct"/>
            <w:shd w:val="clear" w:color="auto" w:fill="auto"/>
            <w:vAlign w:val="center"/>
          </w:tcPr>
          <w:p w:rsidR="002571AF" w:rsidRPr="00F67E42" w:rsidRDefault="001842A1" w:rsidP="002571A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lastRenderedPageBreak/>
              <w:t>第九</w:t>
            </w:r>
            <w:r w:rsidR="002571AF"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週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571AF" w:rsidRPr="00F67E42" w:rsidRDefault="002571AF" w:rsidP="002571A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五、成語萬花筒─四格動漫（二）</w:t>
            </w:r>
          </w:p>
        </w:tc>
        <w:tc>
          <w:tcPr>
            <w:tcW w:w="403" w:type="pct"/>
            <w:vAlign w:val="center"/>
          </w:tcPr>
          <w:p w:rsidR="002571AF" w:rsidRPr="00F67E42" w:rsidRDefault="002571AF" w:rsidP="002571AF">
            <w:pPr>
              <w:pStyle w:val="TableParagraph"/>
              <w:spacing w:line="320" w:lineRule="exact"/>
              <w:rPr>
                <w:rFonts w:ascii="微軟正黑體" w:eastAsia="微軟正黑體" w:hAnsi="微軟正黑體" w:cs="新細明體"/>
                <w:sz w:val="20"/>
                <w:szCs w:val="20"/>
                <w:lang w:eastAsia="zh-TW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2"/>
                <w:sz w:val="20"/>
                <w:szCs w:val="20"/>
                <w:lang w:eastAsia="zh-TW"/>
              </w:rPr>
              <w:t>資</w:t>
            </w:r>
            <w:r w:rsidRPr="00F67E42">
              <w:rPr>
                <w:rFonts w:ascii="微軟正黑體" w:eastAsia="微軟正黑體" w:hAnsi="微軟正黑體" w:cs="新細明體"/>
                <w:b/>
                <w:kern w:val="2"/>
                <w:sz w:val="20"/>
                <w:szCs w:val="20"/>
                <w:lang w:eastAsia="zh-TW"/>
              </w:rPr>
              <w:t>p-II-1</w:t>
            </w:r>
            <w:r w:rsidRPr="00F67E42">
              <w:rPr>
                <w:rFonts w:ascii="微軟正黑體" w:eastAsia="微軟正黑體" w:hAnsi="微軟正黑體"/>
                <w:spacing w:val="-3"/>
                <w:sz w:val="20"/>
                <w:szCs w:val="20"/>
                <w:lang w:eastAsia="zh-TW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  <w:lang w:eastAsia="zh-TW"/>
              </w:rPr>
              <w:t>能認識與使用資訊科技以表達想法。</w:t>
            </w:r>
          </w:p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  <w:t>p-II-3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</w:rPr>
              <w:t xml:space="preserve"> 能認識基本的數位資源整理方法。</w:t>
            </w:r>
          </w:p>
        </w:tc>
        <w:tc>
          <w:tcPr>
            <w:tcW w:w="354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sz w:val="20"/>
                <w:szCs w:val="20"/>
              </w:rPr>
              <w:t>T-II-6</w:t>
            </w: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 xml:space="preserve"> 簡報軟體的使用</w:t>
            </w:r>
            <w:r w:rsidRPr="00F67E42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。</w:t>
            </w:r>
          </w:p>
        </w:tc>
        <w:tc>
          <w:tcPr>
            <w:tcW w:w="389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Meiryo"/>
                <w:b/>
                <w:bCs/>
                <w:sz w:val="20"/>
                <w:szCs w:val="20"/>
              </w:rPr>
              <w:t xml:space="preserve">科-E-A2 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</w:rPr>
              <w:t>具備探索問題的能力，並能透過科技工具的體驗與實踐處理日常生活問題。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571AF" w:rsidRPr="00F67E42" w:rsidRDefault="002571AF" w:rsidP="002571AF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學會運用移動路徑製作動畫</w:t>
            </w:r>
          </w:p>
          <w:p w:rsidR="002571AF" w:rsidRPr="00F67E42" w:rsidRDefault="002571AF" w:rsidP="002571AF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學會投影片動畫效果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練習為投影片的圖說文字增加「旋轉」效果。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完成各張投影片的動畫效果。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學會設定投影片換頁效果，讓投影片播放時自動輪播。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練習將角色增加「移動路徑」動畫，製作烏鴉飛過的特效。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完成「成語萬花筒─四格動漫」簡報。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練習將本課程果改編為「成語接龍」，發揮想像力，創作劇情。</w:t>
            </w:r>
          </w:p>
        </w:tc>
        <w:tc>
          <w:tcPr>
            <w:tcW w:w="133" w:type="pct"/>
            <w:shd w:val="clear" w:color="auto" w:fill="auto"/>
            <w:vAlign w:val="center"/>
          </w:tcPr>
          <w:p w:rsidR="002571AF" w:rsidRPr="00F67E42" w:rsidRDefault="002571AF" w:rsidP="002571A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571AF" w:rsidRPr="00F67E42" w:rsidRDefault="002571AF" w:rsidP="002571AF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小石頭版─PowerPoint 2016超簡單</w:t>
            </w:r>
          </w:p>
          <w:p w:rsidR="002571AF" w:rsidRPr="00F67E42" w:rsidRDefault="002571AF" w:rsidP="002571AF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老師教學網站互動多媒體</w:t>
            </w:r>
          </w:p>
          <w:p w:rsidR="002571AF" w:rsidRPr="00F67E42" w:rsidRDefault="002571AF" w:rsidP="002571AF">
            <w:pPr>
              <w:widowControl/>
              <w:snapToGrid w:val="0"/>
              <w:spacing w:after="60" w:line="300" w:lineRule="exact"/>
              <w:textAlignment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【成語輸入資優生】</w:t>
            </w:r>
          </w:p>
          <w:p w:rsidR="002571AF" w:rsidRPr="00F67E42" w:rsidRDefault="002571AF" w:rsidP="002571AF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【成語小測驗】</w:t>
            </w:r>
          </w:p>
        </w:tc>
        <w:tc>
          <w:tcPr>
            <w:tcW w:w="417" w:type="pct"/>
            <w:vAlign w:val="center"/>
          </w:tcPr>
          <w:p w:rsidR="002571AF" w:rsidRPr="00F67E42" w:rsidRDefault="002571AF" w:rsidP="002571AF">
            <w:pPr>
              <w:numPr>
                <w:ilvl w:val="0"/>
                <w:numId w:val="17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2571AF" w:rsidRPr="00F67E42" w:rsidRDefault="002571AF" w:rsidP="002571AF">
            <w:pPr>
              <w:numPr>
                <w:ilvl w:val="0"/>
                <w:numId w:val="17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2571AF" w:rsidRPr="00F67E42" w:rsidRDefault="002571AF" w:rsidP="002571AF">
            <w:pPr>
              <w:numPr>
                <w:ilvl w:val="0"/>
                <w:numId w:val="17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620" w:type="pct"/>
            <w:vAlign w:val="center"/>
          </w:tcPr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E3 </w:t>
            </w:r>
            <w:r w:rsidRPr="00F67E4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應用運算思維描述問題解決的方法。</w:t>
            </w:r>
          </w:p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E6 </w:t>
            </w:r>
            <w:r w:rsidRPr="00F67E4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認識與使用資訊科技以表達想法。</w:t>
            </w:r>
          </w:p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國 6-II-2 </w:t>
            </w: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培養感受力、想像力等寫作基本能力。</w:t>
            </w:r>
          </w:p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藝 1-II-6</w:t>
            </w: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能使用視覺元素與想像力，豐富創作主題。</w:t>
            </w:r>
          </w:p>
        </w:tc>
      </w:tr>
      <w:tr w:rsidR="00F67E42" w:rsidRPr="00F67E42" w:rsidTr="00AF1790">
        <w:trPr>
          <w:cantSplit/>
          <w:jc w:val="center"/>
        </w:trPr>
        <w:tc>
          <w:tcPr>
            <w:tcW w:w="133" w:type="pct"/>
            <w:shd w:val="clear" w:color="auto" w:fill="auto"/>
            <w:vAlign w:val="center"/>
          </w:tcPr>
          <w:p w:rsidR="002571AF" w:rsidRPr="00F67E42" w:rsidRDefault="001842A1" w:rsidP="002571A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lastRenderedPageBreak/>
              <w:t>第十</w:t>
            </w:r>
            <w:r w:rsidR="002571AF"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週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571AF" w:rsidRPr="00F67E42" w:rsidRDefault="002571AF" w:rsidP="002571A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六、視力保健小常識（一）</w:t>
            </w:r>
          </w:p>
        </w:tc>
        <w:tc>
          <w:tcPr>
            <w:tcW w:w="403" w:type="pct"/>
            <w:vAlign w:val="center"/>
          </w:tcPr>
          <w:p w:rsidR="002571AF" w:rsidRPr="00F67E42" w:rsidRDefault="002571AF" w:rsidP="002571AF">
            <w:pPr>
              <w:pStyle w:val="TableParagraph"/>
              <w:spacing w:line="320" w:lineRule="exact"/>
              <w:rPr>
                <w:rFonts w:ascii="微軟正黑體" w:eastAsia="微軟正黑體" w:hAnsi="微軟正黑體" w:cs="新細明體"/>
                <w:sz w:val="20"/>
                <w:szCs w:val="20"/>
                <w:lang w:eastAsia="zh-TW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2"/>
                <w:sz w:val="20"/>
                <w:szCs w:val="20"/>
                <w:lang w:eastAsia="zh-TW"/>
              </w:rPr>
              <w:t>資</w:t>
            </w:r>
            <w:r w:rsidRPr="00F67E42">
              <w:rPr>
                <w:rFonts w:ascii="微軟正黑體" w:eastAsia="微軟正黑體" w:hAnsi="微軟正黑體" w:cs="新細明體"/>
                <w:b/>
                <w:kern w:val="2"/>
                <w:sz w:val="20"/>
                <w:szCs w:val="20"/>
                <w:lang w:eastAsia="zh-TW"/>
              </w:rPr>
              <w:t>p-II-1</w:t>
            </w:r>
            <w:r w:rsidRPr="00F67E42">
              <w:rPr>
                <w:rFonts w:ascii="微軟正黑體" w:eastAsia="微軟正黑體" w:hAnsi="微軟正黑體"/>
                <w:spacing w:val="-3"/>
                <w:sz w:val="20"/>
                <w:szCs w:val="20"/>
                <w:lang w:eastAsia="zh-TW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  <w:lang w:eastAsia="zh-TW"/>
              </w:rPr>
              <w:t>能認識與使用資訊科技以表達想法。</w:t>
            </w:r>
          </w:p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  <w:t>p-II-3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</w:rPr>
              <w:t xml:space="preserve"> 能認識基本的數位資源整理方法。</w:t>
            </w:r>
          </w:p>
        </w:tc>
        <w:tc>
          <w:tcPr>
            <w:tcW w:w="354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sz w:val="20"/>
                <w:szCs w:val="20"/>
              </w:rPr>
              <w:t>T-II-6</w:t>
            </w: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 xml:space="preserve"> 簡報軟體的使用</w:t>
            </w:r>
            <w:r w:rsidRPr="00F67E42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。</w:t>
            </w:r>
          </w:p>
        </w:tc>
        <w:tc>
          <w:tcPr>
            <w:tcW w:w="389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Meiryo"/>
                <w:b/>
                <w:bCs/>
                <w:sz w:val="20"/>
                <w:szCs w:val="20"/>
              </w:rPr>
              <w:t xml:space="preserve">科-E-A2 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</w:rPr>
              <w:t>具備探索問題的能力，並能透過科技工具的體驗與實踐處理日常生活問題。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571AF" w:rsidRPr="00F67E42" w:rsidRDefault="002571AF" w:rsidP="002571AF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認識互動式問答簡報</w:t>
            </w:r>
          </w:p>
          <w:p w:rsidR="002571AF" w:rsidRPr="00F67E42" w:rsidRDefault="002571AF" w:rsidP="002571AF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學會插入動畫圖片</w:t>
            </w:r>
          </w:p>
          <w:p w:rsidR="002571AF" w:rsidRPr="00F67E42" w:rsidRDefault="002571AF" w:rsidP="002571AF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學會物件對齊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老師說明什麼是互動式問答遊戲，讓學生從成品範例中體會簡報設計。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老師說明問答遊戲的規劃要領。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學生練習用插入圖片與文字，製作答對頁與答錯頁。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學會插入GIF動畫圖片。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學會修改背景美術效果，製作暗色風格的答錯頁。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學會插入圖示作為按鈕。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學會運用物件對齊功能，將按鈕垂直置中與水平均分。</w:t>
            </w:r>
          </w:p>
        </w:tc>
        <w:tc>
          <w:tcPr>
            <w:tcW w:w="133" w:type="pct"/>
            <w:shd w:val="clear" w:color="auto" w:fill="auto"/>
            <w:vAlign w:val="center"/>
          </w:tcPr>
          <w:p w:rsidR="002571AF" w:rsidRPr="00F67E42" w:rsidRDefault="002571AF" w:rsidP="002571A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571AF" w:rsidRPr="00F67E42" w:rsidRDefault="002571AF" w:rsidP="002571AF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小石頭版─PowerPoint 2016超簡單</w:t>
            </w:r>
          </w:p>
          <w:p w:rsidR="002571AF" w:rsidRPr="00F67E42" w:rsidRDefault="002571AF" w:rsidP="002571AF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老師教學網站互動多媒體</w:t>
            </w:r>
          </w:p>
          <w:p w:rsidR="002571AF" w:rsidRPr="00F67E42" w:rsidRDefault="002571AF" w:rsidP="002571AF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【製作遊戲腳本的概念】</w:t>
            </w:r>
          </w:p>
        </w:tc>
        <w:tc>
          <w:tcPr>
            <w:tcW w:w="417" w:type="pct"/>
            <w:vAlign w:val="center"/>
          </w:tcPr>
          <w:p w:rsidR="002571AF" w:rsidRPr="00F67E42" w:rsidRDefault="002571AF" w:rsidP="002571AF">
            <w:pPr>
              <w:numPr>
                <w:ilvl w:val="0"/>
                <w:numId w:val="18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2571AF" w:rsidRPr="00F67E42" w:rsidRDefault="002571AF" w:rsidP="002571AF">
            <w:pPr>
              <w:numPr>
                <w:ilvl w:val="0"/>
                <w:numId w:val="18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2571AF" w:rsidRPr="00F67E42" w:rsidRDefault="002571AF" w:rsidP="002571AF">
            <w:pPr>
              <w:numPr>
                <w:ilvl w:val="0"/>
                <w:numId w:val="18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620" w:type="pct"/>
            <w:vAlign w:val="center"/>
          </w:tcPr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E3 </w:t>
            </w:r>
            <w:r w:rsidRPr="00F67E4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應用運算思維描述問題解決的方法。</w:t>
            </w:r>
          </w:p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E6 </w:t>
            </w:r>
            <w:r w:rsidRPr="00F67E4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認識與使用資訊科技以表達想法。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74BF8" w:rsidRPr="00F67E42" w:rsidRDefault="002571AF" w:rsidP="00E74BF8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健 1b-II-2</w:t>
            </w: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辨別生活情境中適用的健康技能和生活技能。</w:t>
            </w:r>
          </w:p>
          <w:p w:rsidR="002571AF" w:rsidRPr="00F67E42" w:rsidRDefault="00E74BF8" w:rsidP="00E74BF8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藝 1-II-6</w:t>
            </w: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能使用視覺元素與想像力，豐富創作主題。</w:t>
            </w:r>
          </w:p>
        </w:tc>
      </w:tr>
      <w:tr w:rsidR="00F67E42" w:rsidRPr="00F67E42" w:rsidTr="00AF1790">
        <w:trPr>
          <w:cantSplit/>
          <w:jc w:val="center"/>
        </w:trPr>
        <w:tc>
          <w:tcPr>
            <w:tcW w:w="133" w:type="pct"/>
            <w:shd w:val="clear" w:color="auto" w:fill="auto"/>
            <w:vAlign w:val="center"/>
          </w:tcPr>
          <w:p w:rsidR="002571AF" w:rsidRPr="00F67E42" w:rsidRDefault="001842A1" w:rsidP="002571A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第十一</w:t>
            </w:r>
            <w:r w:rsidR="002571AF"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週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571AF" w:rsidRPr="00F67E42" w:rsidRDefault="002571AF" w:rsidP="002571A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六、視力保健小常識（二）</w:t>
            </w:r>
          </w:p>
        </w:tc>
        <w:tc>
          <w:tcPr>
            <w:tcW w:w="403" w:type="pct"/>
            <w:vAlign w:val="center"/>
          </w:tcPr>
          <w:p w:rsidR="002571AF" w:rsidRPr="00F67E42" w:rsidRDefault="002571AF" w:rsidP="002571AF">
            <w:pPr>
              <w:pStyle w:val="TableParagraph"/>
              <w:spacing w:line="320" w:lineRule="exact"/>
              <w:rPr>
                <w:rFonts w:ascii="微軟正黑體" w:eastAsia="微軟正黑體" w:hAnsi="微軟正黑體" w:cs="新細明體"/>
                <w:sz w:val="20"/>
                <w:szCs w:val="20"/>
                <w:lang w:eastAsia="zh-TW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2"/>
                <w:sz w:val="20"/>
                <w:szCs w:val="20"/>
                <w:lang w:eastAsia="zh-TW"/>
              </w:rPr>
              <w:t>資</w:t>
            </w:r>
            <w:r w:rsidRPr="00F67E42">
              <w:rPr>
                <w:rFonts w:ascii="微軟正黑體" w:eastAsia="微軟正黑體" w:hAnsi="微軟正黑體" w:cs="新細明體"/>
                <w:b/>
                <w:kern w:val="2"/>
                <w:sz w:val="20"/>
                <w:szCs w:val="20"/>
                <w:lang w:eastAsia="zh-TW"/>
              </w:rPr>
              <w:t>p-II-1</w:t>
            </w:r>
            <w:r w:rsidRPr="00F67E42">
              <w:rPr>
                <w:rFonts w:ascii="微軟正黑體" w:eastAsia="微軟正黑體" w:hAnsi="微軟正黑體"/>
                <w:spacing w:val="-3"/>
                <w:sz w:val="20"/>
                <w:szCs w:val="20"/>
                <w:lang w:eastAsia="zh-TW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  <w:lang w:eastAsia="zh-TW"/>
              </w:rPr>
              <w:t>能認識與使用資訊科技以表達想法。</w:t>
            </w:r>
          </w:p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  <w:t>p-II-3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</w:rPr>
              <w:t xml:space="preserve"> 能認識基本的數位資源整理方法。</w:t>
            </w:r>
          </w:p>
        </w:tc>
        <w:tc>
          <w:tcPr>
            <w:tcW w:w="354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sz w:val="20"/>
                <w:szCs w:val="20"/>
              </w:rPr>
              <w:t>T-II-6</w:t>
            </w: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 xml:space="preserve"> 簡報軟體的使用</w:t>
            </w:r>
            <w:r w:rsidRPr="00F67E42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。</w:t>
            </w:r>
          </w:p>
        </w:tc>
        <w:tc>
          <w:tcPr>
            <w:tcW w:w="389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Meiryo"/>
                <w:b/>
                <w:bCs/>
                <w:sz w:val="20"/>
                <w:szCs w:val="20"/>
              </w:rPr>
              <w:t xml:space="preserve">科-E-A2 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</w:rPr>
              <w:t>具備探索問題的能力，並能透過科技工具的體驗與實踐處理日常生活問題。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571AF" w:rsidRPr="00F67E42" w:rsidRDefault="002571AF" w:rsidP="002571AF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學會製作答案選項按鈕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學會使用超連結製作按鈕連結，製作答對頁與答錯頁的連結。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設定按鈕動作換頁。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學會取消滑鼠換頁效果。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學生完成「視力保健小常識」。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開啟練功囉小檔案，複習所學。</w:t>
            </w:r>
          </w:p>
        </w:tc>
        <w:tc>
          <w:tcPr>
            <w:tcW w:w="133" w:type="pct"/>
            <w:shd w:val="clear" w:color="auto" w:fill="auto"/>
            <w:vAlign w:val="center"/>
          </w:tcPr>
          <w:p w:rsidR="002571AF" w:rsidRPr="00F67E42" w:rsidRDefault="002571AF" w:rsidP="002571A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571AF" w:rsidRPr="00F67E42" w:rsidRDefault="002571AF" w:rsidP="002571AF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小石頭版─PowerPoint 2016超簡單</w:t>
            </w:r>
          </w:p>
          <w:p w:rsidR="002571AF" w:rsidRPr="00F67E42" w:rsidRDefault="002571AF" w:rsidP="002571AF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老師教學網站互動多媒體</w:t>
            </w:r>
          </w:p>
          <w:p w:rsidR="002571AF" w:rsidRPr="00F67E42" w:rsidRDefault="002571AF" w:rsidP="002571AF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【愛眼問答】</w:t>
            </w:r>
          </w:p>
        </w:tc>
        <w:tc>
          <w:tcPr>
            <w:tcW w:w="417" w:type="pct"/>
            <w:vAlign w:val="center"/>
          </w:tcPr>
          <w:p w:rsidR="002571AF" w:rsidRPr="00F67E42" w:rsidRDefault="002571AF" w:rsidP="002571AF">
            <w:pPr>
              <w:numPr>
                <w:ilvl w:val="0"/>
                <w:numId w:val="19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2571AF" w:rsidRPr="00F67E42" w:rsidRDefault="002571AF" w:rsidP="002571AF">
            <w:pPr>
              <w:numPr>
                <w:ilvl w:val="0"/>
                <w:numId w:val="19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2571AF" w:rsidRPr="00F67E42" w:rsidRDefault="002571AF" w:rsidP="002571AF">
            <w:pPr>
              <w:numPr>
                <w:ilvl w:val="0"/>
                <w:numId w:val="19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620" w:type="pct"/>
            <w:vAlign w:val="center"/>
          </w:tcPr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E3 </w:t>
            </w:r>
            <w:r w:rsidRPr="00F67E4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應用運算思維描述問題解決的方法。</w:t>
            </w:r>
          </w:p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E6 </w:t>
            </w:r>
            <w:r w:rsidRPr="00F67E4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認識與使用資訊科技以表達想法。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74BF8" w:rsidRPr="00F67E42" w:rsidRDefault="002571AF" w:rsidP="00E74BF8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健 1b-II-2</w:t>
            </w: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辨別生活情境中適用的健康技能和生活技能。</w:t>
            </w:r>
          </w:p>
          <w:p w:rsidR="002571AF" w:rsidRPr="00F67E42" w:rsidRDefault="00E74BF8" w:rsidP="00E74BF8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藝 1-II-6</w:t>
            </w: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能使用視覺元素與想像力，豐富創作主題。</w:t>
            </w:r>
          </w:p>
        </w:tc>
      </w:tr>
      <w:tr w:rsidR="00F67E42" w:rsidRPr="00F67E42" w:rsidTr="00AF1790">
        <w:trPr>
          <w:cantSplit/>
          <w:jc w:val="center"/>
        </w:trPr>
        <w:tc>
          <w:tcPr>
            <w:tcW w:w="133" w:type="pct"/>
            <w:shd w:val="clear" w:color="auto" w:fill="auto"/>
            <w:vAlign w:val="center"/>
          </w:tcPr>
          <w:p w:rsidR="002571AF" w:rsidRPr="00F67E42" w:rsidRDefault="001842A1" w:rsidP="002571A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lastRenderedPageBreak/>
              <w:t>第十二</w:t>
            </w:r>
            <w:r w:rsidR="002571AF"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週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571AF" w:rsidRPr="00F67E42" w:rsidRDefault="002571AF" w:rsidP="002571A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七、臺灣特有鳥類─專題介紹（一）</w:t>
            </w:r>
          </w:p>
        </w:tc>
        <w:tc>
          <w:tcPr>
            <w:tcW w:w="403" w:type="pct"/>
            <w:vAlign w:val="center"/>
          </w:tcPr>
          <w:p w:rsidR="002571AF" w:rsidRPr="00F67E42" w:rsidRDefault="002571AF" w:rsidP="002571AF">
            <w:pPr>
              <w:pStyle w:val="TableParagraph"/>
              <w:spacing w:line="320" w:lineRule="exact"/>
              <w:rPr>
                <w:rFonts w:ascii="微軟正黑體" w:eastAsia="微軟正黑體" w:hAnsi="微軟正黑體" w:cs="新細明體"/>
                <w:sz w:val="20"/>
                <w:szCs w:val="20"/>
                <w:lang w:eastAsia="zh-TW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2"/>
                <w:sz w:val="20"/>
                <w:szCs w:val="20"/>
                <w:lang w:eastAsia="zh-TW"/>
              </w:rPr>
              <w:t>資</w:t>
            </w:r>
            <w:r w:rsidRPr="00F67E42">
              <w:rPr>
                <w:rFonts w:ascii="微軟正黑體" w:eastAsia="微軟正黑體" w:hAnsi="微軟正黑體" w:cs="新細明體"/>
                <w:b/>
                <w:kern w:val="2"/>
                <w:sz w:val="20"/>
                <w:szCs w:val="20"/>
                <w:lang w:eastAsia="zh-TW"/>
              </w:rPr>
              <w:t>p-II-1</w:t>
            </w:r>
            <w:r w:rsidRPr="00F67E42">
              <w:rPr>
                <w:rFonts w:ascii="微軟正黑體" w:eastAsia="微軟正黑體" w:hAnsi="微軟正黑體"/>
                <w:spacing w:val="-3"/>
                <w:sz w:val="20"/>
                <w:szCs w:val="20"/>
                <w:lang w:eastAsia="zh-TW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  <w:lang w:eastAsia="zh-TW"/>
              </w:rPr>
              <w:t>能認識與使用資訊科技以表達想法。</w:t>
            </w:r>
          </w:p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  <w:t>p-II-3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</w:rPr>
              <w:t xml:space="preserve"> 能認識基本的數位資源整理方法。</w:t>
            </w:r>
          </w:p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  <w:t xml:space="preserve">a-II-3 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</w:rPr>
              <w:t>能了解並遵守資訊倫理與使用資訊科技的相關規範。</w:t>
            </w:r>
          </w:p>
        </w:tc>
        <w:tc>
          <w:tcPr>
            <w:tcW w:w="354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sz w:val="20"/>
                <w:szCs w:val="20"/>
              </w:rPr>
              <w:t>T-II-6</w:t>
            </w: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 xml:space="preserve"> 簡報軟體的使用</w:t>
            </w:r>
            <w:r w:rsidRPr="00F67E42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。</w:t>
            </w:r>
          </w:p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sz w:val="20"/>
                <w:szCs w:val="20"/>
              </w:rPr>
              <w:t>T-II-4</w:t>
            </w: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 xml:space="preserve"> 資料搜尋的基本方法</w:t>
            </w:r>
            <w:r w:rsidRPr="00F67E42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。</w:t>
            </w:r>
          </w:p>
        </w:tc>
        <w:tc>
          <w:tcPr>
            <w:tcW w:w="389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Meiryo"/>
                <w:b/>
                <w:bCs/>
                <w:sz w:val="20"/>
                <w:szCs w:val="20"/>
              </w:rPr>
              <w:t xml:space="preserve">科-E-A2 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</w:rPr>
              <w:t>具備探索問題的能力，並能透過科技工具的體驗與實踐處理日常生活問題。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571AF" w:rsidRPr="00F67E42" w:rsidRDefault="002571AF" w:rsidP="002571AF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瞭解創用CC</w:t>
            </w:r>
          </w:p>
          <w:p w:rsidR="002571AF" w:rsidRPr="00F67E42" w:rsidRDefault="002571AF" w:rsidP="002571AF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學會使用母片設計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老師說明專題與製作流程，以「臺灣特有鳥類」為例。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學生了解從網路取得資源須尊重智慧財產權。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瞭解什麼是創用CC。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認識創用CC的標示與應用。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瞭解母片設計、學會使用母片製作內頁。</w:t>
            </w:r>
          </w:p>
        </w:tc>
        <w:tc>
          <w:tcPr>
            <w:tcW w:w="133" w:type="pct"/>
            <w:shd w:val="clear" w:color="auto" w:fill="auto"/>
            <w:vAlign w:val="center"/>
          </w:tcPr>
          <w:p w:rsidR="002571AF" w:rsidRPr="00F67E42" w:rsidRDefault="002571AF" w:rsidP="002571A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571AF" w:rsidRPr="00F67E42" w:rsidRDefault="002571AF" w:rsidP="002571AF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小石頭版─PowerPoint 2016超簡單</w:t>
            </w:r>
          </w:p>
          <w:p w:rsidR="002571AF" w:rsidRPr="00F67E42" w:rsidRDefault="002571AF" w:rsidP="002571AF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老師教學網站互動多媒體</w:t>
            </w:r>
          </w:p>
          <w:p w:rsidR="002571AF" w:rsidRPr="00F67E42" w:rsidRDefault="002571AF" w:rsidP="002571AF">
            <w:pPr>
              <w:widowControl/>
              <w:snapToGrid w:val="0"/>
              <w:spacing w:after="60" w:line="300" w:lineRule="exact"/>
              <w:textAlignment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【網路著作權】</w:t>
            </w:r>
          </w:p>
          <w:p w:rsidR="002571AF" w:rsidRPr="00F67E42" w:rsidRDefault="002571AF" w:rsidP="002571AF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【什麼是創用CC】</w:t>
            </w:r>
          </w:p>
        </w:tc>
        <w:tc>
          <w:tcPr>
            <w:tcW w:w="417" w:type="pct"/>
            <w:vAlign w:val="center"/>
          </w:tcPr>
          <w:p w:rsidR="002571AF" w:rsidRPr="00F67E42" w:rsidRDefault="002571AF" w:rsidP="002571AF">
            <w:pPr>
              <w:numPr>
                <w:ilvl w:val="0"/>
                <w:numId w:val="20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2571AF" w:rsidRPr="00F67E42" w:rsidRDefault="002571AF" w:rsidP="002571AF">
            <w:pPr>
              <w:numPr>
                <w:ilvl w:val="0"/>
                <w:numId w:val="20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2571AF" w:rsidRPr="00F67E42" w:rsidRDefault="002571AF" w:rsidP="002571AF">
            <w:pPr>
              <w:numPr>
                <w:ilvl w:val="0"/>
                <w:numId w:val="20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620" w:type="pct"/>
            <w:vAlign w:val="center"/>
          </w:tcPr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E2 </w:t>
            </w:r>
            <w:r w:rsidRPr="00F67E4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使用資訊科技解決生活中簡單的問題。</w:t>
            </w:r>
          </w:p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E8 </w:t>
            </w:r>
            <w:r w:rsidRPr="00F67E4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認識基本的數位資源整理方法。</w:t>
            </w:r>
          </w:p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國 5-II-4 </w:t>
            </w: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掌握句子和段落的意義與主要概念。</w:t>
            </w:r>
          </w:p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自</w:t>
            </w:r>
            <w:r w:rsidRPr="00F67E42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pa-II-1</w:t>
            </w: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能運用簡單分類、製作圖表等方法，整理已有的資訊或數據。</w:t>
            </w:r>
          </w:p>
        </w:tc>
      </w:tr>
      <w:tr w:rsidR="00F67E42" w:rsidRPr="00F67E42" w:rsidTr="00AF1790">
        <w:trPr>
          <w:cantSplit/>
          <w:jc w:val="center"/>
        </w:trPr>
        <w:tc>
          <w:tcPr>
            <w:tcW w:w="133" w:type="pct"/>
            <w:shd w:val="clear" w:color="auto" w:fill="auto"/>
            <w:vAlign w:val="center"/>
          </w:tcPr>
          <w:p w:rsidR="002571AF" w:rsidRPr="00F67E42" w:rsidRDefault="001842A1" w:rsidP="002571A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lastRenderedPageBreak/>
              <w:t>第十三</w:t>
            </w:r>
            <w:r w:rsidR="002571AF"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週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571AF" w:rsidRPr="00F67E42" w:rsidRDefault="002571AF" w:rsidP="002571A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七、臺灣特有鳥類─專題介紹（二）</w:t>
            </w:r>
          </w:p>
        </w:tc>
        <w:tc>
          <w:tcPr>
            <w:tcW w:w="403" w:type="pct"/>
            <w:vAlign w:val="center"/>
          </w:tcPr>
          <w:p w:rsidR="002571AF" w:rsidRPr="00F67E42" w:rsidRDefault="002571AF" w:rsidP="002571AF">
            <w:pPr>
              <w:pStyle w:val="TableParagraph"/>
              <w:spacing w:line="320" w:lineRule="exact"/>
              <w:rPr>
                <w:rFonts w:ascii="微軟正黑體" w:eastAsia="微軟正黑體" w:hAnsi="微軟正黑體" w:cs="新細明體"/>
                <w:sz w:val="20"/>
                <w:szCs w:val="20"/>
                <w:lang w:eastAsia="zh-TW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2"/>
                <w:sz w:val="20"/>
                <w:szCs w:val="20"/>
                <w:lang w:eastAsia="zh-TW"/>
              </w:rPr>
              <w:t>資</w:t>
            </w:r>
            <w:r w:rsidRPr="00F67E42">
              <w:rPr>
                <w:rFonts w:ascii="微軟正黑體" w:eastAsia="微軟正黑體" w:hAnsi="微軟正黑體" w:cs="新細明體"/>
                <w:b/>
                <w:kern w:val="2"/>
                <w:sz w:val="20"/>
                <w:szCs w:val="20"/>
                <w:lang w:eastAsia="zh-TW"/>
              </w:rPr>
              <w:t>p-II-1</w:t>
            </w:r>
            <w:r w:rsidRPr="00F67E42">
              <w:rPr>
                <w:rFonts w:ascii="微軟正黑體" w:eastAsia="微軟正黑體" w:hAnsi="微軟正黑體"/>
                <w:spacing w:val="-3"/>
                <w:sz w:val="20"/>
                <w:szCs w:val="20"/>
                <w:lang w:eastAsia="zh-TW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  <w:lang w:eastAsia="zh-TW"/>
              </w:rPr>
              <w:t>能認識與使用資訊科技以表達想法。</w:t>
            </w:r>
          </w:p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  <w:t>p-II-3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</w:rPr>
              <w:t xml:space="preserve"> 能認識基本的數位資源整理方法。</w:t>
            </w:r>
          </w:p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  <w:t xml:space="preserve">a-II-3 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</w:rPr>
              <w:t>能了解並遵守資訊倫理與使用資訊科技的相關規範。</w:t>
            </w:r>
          </w:p>
        </w:tc>
        <w:tc>
          <w:tcPr>
            <w:tcW w:w="354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sz w:val="20"/>
                <w:szCs w:val="20"/>
              </w:rPr>
              <w:t>T-II-6</w:t>
            </w: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 xml:space="preserve"> 簡報軟體的使用</w:t>
            </w:r>
            <w:r w:rsidRPr="00F67E42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。</w:t>
            </w:r>
          </w:p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sz w:val="20"/>
                <w:szCs w:val="20"/>
              </w:rPr>
              <w:t>T-II-4</w:t>
            </w: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 xml:space="preserve"> 資料搜尋的基本方法</w:t>
            </w:r>
            <w:r w:rsidRPr="00F67E42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。</w:t>
            </w:r>
          </w:p>
        </w:tc>
        <w:tc>
          <w:tcPr>
            <w:tcW w:w="389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Meiryo"/>
                <w:b/>
                <w:bCs/>
                <w:sz w:val="20"/>
                <w:szCs w:val="20"/>
              </w:rPr>
              <w:t xml:space="preserve">科-E-A2 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</w:rPr>
              <w:t>具備探索問題的能力，並能透過科技工具的體驗與實踐處理日常生活問題。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571AF" w:rsidRPr="00F67E42" w:rsidRDefault="002571AF" w:rsidP="002571AF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學會使用維基百科搜尋整理資料</w:t>
            </w:r>
          </w:p>
          <w:p w:rsidR="002571AF" w:rsidRPr="00F67E42" w:rsidRDefault="002571AF" w:rsidP="002571AF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學會對齊與均分物件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學會套用母片。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學會將多個物件對齊與均分。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瞭解維基百科是什麼，如何運用、搜尋資料。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學會從維基百科中擷取文字與圖片。</w:t>
            </w:r>
          </w:p>
        </w:tc>
        <w:tc>
          <w:tcPr>
            <w:tcW w:w="133" w:type="pct"/>
            <w:shd w:val="clear" w:color="auto" w:fill="auto"/>
            <w:vAlign w:val="center"/>
          </w:tcPr>
          <w:p w:rsidR="002571AF" w:rsidRPr="00F67E42" w:rsidRDefault="002571AF" w:rsidP="002571A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571AF" w:rsidRPr="00F67E42" w:rsidRDefault="002571AF" w:rsidP="002571AF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小石頭版─PowerPoint 2016超簡單</w:t>
            </w:r>
          </w:p>
          <w:p w:rsidR="002571AF" w:rsidRPr="00F67E42" w:rsidRDefault="002571AF" w:rsidP="002571AF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老師教學網站互動多媒體</w:t>
            </w:r>
          </w:p>
          <w:p w:rsidR="002571AF" w:rsidRPr="00F67E42" w:rsidRDefault="002571AF" w:rsidP="002571AF">
            <w:pPr>
              <w:widowControl/>
              <w:snapToGrid w:val="0"/>
              <w:spacing w:after="60" w:line="300" w:lineRule="exact"/>
              <w:textAlignment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【什麼是母片】</w:t>
            </w:r>
          </w:p>
          <w:p w:rsidR="002571AF" w:rsidRPr="00F67E42" w:rsidRDefault="002571AF" w:rsidP="002571AF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【wiki(維基百科)的特點】</w:t>
            </w:r>
          </w:p>
        </w:tc>
        <w:tc>
          <w:tcPr>
            <w:tcW w:w="417" w:type="pct"/>
            <w:vAlign w:val="center"/>
          </w:tcPr>
          <w:p w:rsidR="002571AF" w:rsidRPr="00F67E42" w:rsidRDefault="002571AF" w:rsidP="002571AF">
            <w:pPr>
              <w:numPr>
                <w:ilvl w:val="0"/>
                <w:numId w:val="21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2571AF" w:rsidRPr="00F67E42" w:rsidRDefault="002571AF" w:rsidP="002571AF">
            <w:pPr>
              <w:numPr>
                <w:ilvl w:val="0"/>
                <w:numId w:val="21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2571AF" w:rsidRPr="00F67E42" w:rsidRDefault="002571AF" w:rsidP="002571AF">
            <w:pPr>
              <w:numPr>
                <w:ilvl w:val="0"/>
                <w:numId w:val="21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620" w:type="pct"/>
            <w:vAlign w:val="center"/>
          </w:tcPr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E2 </w:t>
            </w:r>
            <w:r w:rsidRPr="00F67E4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使用資訊科技解決生活中簡單的問題。</w:t>
            </w:r>
          </w:p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E8 </w:t>
            </w:r>
            <w:r w:rsidRPr="00F67E4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認識基本的數位資源整理方法。</w:t>
            </w:r>
          </w:p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國 5-II-4 </w:t>
            </w: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掌握句子和段落的意義與主要概念。</w:t>
            </w:r>
          </w:p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自</w:t>
            </w:r>
            <w:r w:rsidRPr="00F67E42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pa-II-1</w:t>
            </w: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能運用簡單分類、製作圖表等方法，整理已有的資訊或數據。</w:t>
            </w:r>
          </w:p>
        </w:tc>
      </w:tr>
      <w:tr w:rsidR="00F67E42" w:rsidRPr="00F67E42" w:rsidTr="00AF1790">
        <w:trPr>
          <w:cantSplit/>
          <w:jc w:val="center"/>
        </w:trPr>
        <w:tc>
          <w:tcPr>
            <w:tcW w:w="133" w:type="pct"/>
            <w:shd w:val="clear" w:color="auto" w:fill="auto"/>
            <w:vAlign w:val="center"/>
          </w:tcPr>
          <w:p w:rsidR="002571AF" w:rsidRPr="00F67E42" w:rsidRDefault="001842A1" w:rsidP="002571A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第十四</w:t>
            </w:r>
            <w:r w:rsidR="002571AF"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週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571AF" w:rsidRPr="00F67E42" w:rsidRDefault="002571AF" w:rsidP="002571A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八、全球暖化大作戰─救救北極熊（一）</w:t>
            </w:r>
          </w:p>
        </w:tc>
        <w:tc>
          <w:tcPr>
            <w:tcW w:w="403" w:type="pct"/>
            <w:vAlign w:val="center"/>
          </w:tcPr>
          <w:p w:rsidR="002571AF" w:rsidRPr="00F67E42" w:rsidRDefault="002571AF" w:rsidP="002571AF">
            <w:pPr>
              <w:pStyle w:val="TableParagraph"/>
              <w:spacing w:line="320" w:lineRule="exact"/>
              <w:rPr>
                <w:rFonts w:ascii="微軟正黑體" w:eastAsia="微軟正黑體" w:hAnsi="微軟正黑體" w:cs="新細明體"/>
                <w:sz w:val="20"/>
                <w:szCs w:val="20"/>
                <w:lang w:eastAsia="zh-TW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2"/>
                <w:sz w:val="20"/>
                <w:szCs w:val="20"/>
                <w:lang w:eastAsia="zh-TW"/>
              </w:rPr>
              <w:t>資</w:t>
            </w:r>
            <w:r w:rsidRPr="00F67E42">
              <w:rPr>
                <w:rFonts w:ascii="微軟正黑體" w:eastAsia="微軟正黑體" w:hAnsi="微軟正黑體" w:cs="新細明體"/>
                <w:b/>
                <w:kern w:val="2"/>
                <w:sz w:val="20"/>
                <w:szCs w:val="20"/>
                <w:lang w:eastAsia="zh-TW"/>
              </w:rPr>
              <w:t>p-II-1</w:t>
            </w:r>
            <w:r w:rsidRPr="00F67E42">
              <w:rPr>
                <w:rFonts w:ascii="微軟正黑體" w:eastAsia="微軟正黑體" w:hAnsi="微軟正黑體"/>
                <w:spacing w:val="-3"/>
                <w:sz w:val="20"/>
                <w:szCs w:val="20"/>
                <w:lang w:eastAsia="zh-TW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  <w:lang w:eastAsia="zh-TW"/>
              </w:rPr>
              <w:t>能認識與使用資訊科技以表達想法。</w:t>
            </w:r>
          </w:p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  <w:t>p-II-3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</w:rPr>
              <w:t xml:space="preserve"> 能認識基本的數位資源整理方法。</w:t>
            </w:r>
          </w:p>
        </w:tc>
        <w:tc>
          <w:tcPr>
            <w:tcW w:w="354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sz w:val="20"/>
                <w:szCs w:val="20"/>
              </w:rPr>
              <w:t>T-II-6</w:t>
            </w: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 xml:space="preserve"> 簡報軟體的使用</w:t>
            </w:r>
            <w:r w:rsidRPr="00F67E42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。</w:t>
            </w:r>
          </w:p>
        </w:tc>
        <w:tc>
          <w:tcPr>
            <w:tcW w:w="389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Meiryo"/>
                <w:b/>
                <w:bCs/>
                <w:sz w:val="20"/>
                <w:szCs w:val="20"/>
              </w:rPr>
              <w:t xml:space="preserve">科-E-A2 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</w:rPr>
              <w:t>具備探索問題的能力，並能透過科技工具的體驗與實踐處理日常生活問題。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571AF" w:rsidRPr="00F67E42" w:rsidRDefault="002571AF" w:rsidP="002571AF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學會使用Word與PowerPoint結合製作專題報告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老師說明表格與圖表的優點，以及如何在簡報中運用。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教師說明製作專題報告的準備工作，從問題界定、定義主題、尋找答案、運用資訊，到分類整合等。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瞭解用Word撰寫內文的方法。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學會在簡報中插入Word文件。</w:t>
            </w:r>
          </w:p>
        </w:tc>
        <w:tc>
          <w:tcPr>
            <w:tcW w:w="133" w:type="pct"/>
            <w:shd w:val="clear" w:color="auto" w:fill="auto"/>
            <w:vAlign w:val="center"/>
          </w:tcPr>
          <w:p w:rsidR="002571AF" w:rsidRPr="00F67E42" w:rsidRDefault="002571AF" w:rsidP="002571A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571AF" w:rsidRPr="00F67E42" w:rsidRDefault="002571AF" w:rsidP="002571AF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小石頭版─PowerPoint 2016超簡單</w:t>
            </w:r>
          </w:p>
          <w:p w:rsidR="002571AF" w:rsidRPr="00F67E42" w:rsidRDefault="002571AF" w:rsidP="002571AF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老師教學網站互動多媒體</w:t>
            </w:r>
          </w:p>
          <w:p w:rsidR="002571AF" w:rsidRPr="00F67E42" w:rsidRDefault="002571AF" w:rsidP="002571AF">
            <w:pPr>
              <w:widowControl/>
              <w:snapToGrid w:val="0"/>
              <w:spacing w:after="60" w:line="300" w:lineRule="exact"/>
              <w:textAlignment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【什麼是表格】</w:t>
            </w:r>
          </w:p>
        </w:tc>
        <w:tc>
          <w:tcPr>
            <w:tcW w:w="417" w:type="pct"/>
            <w:vAlign w:val="center"/>
          </w:tcPr>
          <w:p w:rsidR="002571AF" w:rsidRPr="00F67E42" w:rsidRDefault="002571AF" w:rsidP="002571AF">
            <w:pPr>
              <w:numPr>
                <w:ilvl w:val="0"/>
                <w:numId w:val="23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2571AF" w:rsidRPr="00F67E42" w:rsidRDefault="002571AF" w:rsidP="002571AF">
            <w:pPr>
              <w:numPr>
                <w:ilvl w:val="0"/>
                <w:numId w:val="23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2571AF" w:rsidRPr="00F67E42" w:rsidRDefault="002571AF" w:rsidP="002571AF">
            <w:pPr>
              <w:numPr>
                <w:ilvl w:val="0"/>
                <w:numId w:val="23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620" w:type="pct"/>
            <w:vAlign w:val="center"/>
          </w:tcPr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E2 </w:t>
            </w:r>
            <w:r w:rsidRPr="00F67E4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使用資訊科技解決生活中簡單的問題。</w:t>
            </w:r>
          </w:p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E8 </w:t>
            </w:r>
            <w:r w:rsidRPr="00F67E4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認識基本的數位資源整理方法。</w:t>
            </w:r>
          </w:p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環 E8</w:t>
            </w: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認識天氣的溫度、雨量要素與覺察氣候的趨勢及極端氣候的現象。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國 6-II-3</w:t>
            </w: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學習審題、立意、選材、組織等寫作步驟。</w:t>
            </w:r>
          </w:p>
          <w:p w:rsidR="00E74BF8" w:rsidRPr="00F67E42" w:rsidRDefault="00E74BF8" w:rsidP="00E74BF8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藝 1-II-6</w:t>
            </w: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能使用視覺元素與想像力，豐富創作主題。</w:t>
            </w:r>
          </w:p>
        </w:tc>
      </w:tr>
      <w:tr w:rsidR="00F67E42" w:rsidRPr="00F67E42" w:rsidTr="00AF1790">
        <w:trPr>
          <w:cantSplit/>
          <w:jc w:val="center"/>
        </w:trPr>
        <w:tc>
          <w:tcPr>
            <w:tcW w:w="133" w:type="pct"/>
            <w:shd w:val="clear" w:color="auto" w:fill="auto"/>
            <w:vAlign w:val="center"/>
          </w:tcPr>
          <w:p w:rsidR="002571AF" w:rsidRPr="00F67E42" w:rsidRDefault="001842A1" w:rsidP="002571A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lastRenderedPageBreak/>
              <w:t>第十五</w:t>
            </w:r>
            <w:r w:rsidR="002571AF"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週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571AF" w:rsidRPr="00F67E42" w:rsidRDefault="002571AF" w:rsidP="002571A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八、全球暖化大作戰─救救北極熊（二）</w:t>
            </w:r>
          </w:p>
        </w:tc>
        <w:tc>
          <w:tcPr>
            <w:tcW w:w="403" w:type="pct"/>
            <w:vAlign w:val="center"/>
          </w:tcPr>
          <w:p w:rsidR="002571AF" w:rsidRPr="00F67E42" w:rsidRDefault="002571AF" w:rsidP="002571AF">
            <w:pPr>
              <w:pStyle w:val="TableParagraph"/>
              <w:spacing w:line="320" w:lineRule="exact"/>
              <w:rPr>
                <w:rFonts w:ascii="微軟正黑體" w:eastAsia="微軟正黑體" w:hAnsi="微軟正黑體" w:cs="新細明體"/>
                <w:sz w:val="20"/>
                <w:szCs w:val="20"/>
                <w:lang w:eastAsia="zh-TW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2"/>
                <w:sz w:val="20"/>
                <w:szCs w:val="20"/>
                <w:lang w:eastAsia="zh-TW"/>
              </w:rPr>
              <w:t>資</w:t>
            </w:r>
            <w:r w:rsidRPr="00F67E42">
              <w:rPr>
                <w:rFonts w:ascii="微軟正黑體" w:eastAsia="微軟正黑體" w:hAnsi="微軟正黑體" w:cs="新細明體"/>
                <w:b/>
                <w:kern w:val="2"/>
                <w:sz w:val="20"/>
                <w:szCs w:val="20"/>
                <w:lang w:eastAsia="zh-TW"/>
              </w:rPr>
              <w:t>p-II-1</w:t>
            </w:r>
            <w:r w:rsidRPr="00F67E42">
              <w:rPr>
                <w:rFonts w:ascii="微軟正黑體" w:eastAsia="微軟正黑體" w:hAnsi="微軟正黑體"/>
                <w:spacing w:val="-3"/>
                <w:sz w:val="20"/>
                <w:szCs w:val="20"/>
                <w:lang w:eastAsia="zh-TW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  <w:lang w:eastAsia="zh-TW"/>
              </w:rPr>
              <w:t>能認識與使用資訊科技以表達想法。</w:t>
            </w:r>
          </w:p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  <w:t>p-II-3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</w:rPr>
              <w:t xml:space="preserve"> 能認識基本的數位資源整理方法。</w:t>
            </w:r>
          </w:p>
        </w:tc>
        <w:tc>
          <w:tcPr>
            <w:tcW w:w="354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sz w:val="20"/>
                <w:szCs w:val="20"/>
              </w:rPr>
              <w:t>T-II-6</w:t>
            </w: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 xml:space="preserve"> 簡報軟體的使用</w:t>
            </w:r>
            <w:r w:rsidRPr="00F67E42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。</w:t>
            </w:r>
          </w:p>
        </w:tc>
        <w:tc>
          <w:tcPr>
            <w:tcW w:w="389" w:type="pct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Meiryo"/>
                <w:b/>
                <w:bCs/>
                <w:sz w:val="20"/>
                <w:szCs w:val="20"/>
              </w:rPr>
              <w:t xml:space="preserve">科-E-A2 </w:t>
            </w:r>
            <w:r w:rsidRPr="00F67E42">
              <w:rPr>
                <w:rFonts w:ascii="微軟正黑體" w:eastAsia="微軟正黑體" w:hAnsi="微軟正黑體" w:cs="新細明體"/>
                <w:sz w:val="20"/>
                <w:szCs w:val="20"/>
              </w:rPr>
              <w:t>具備探索問題的能力，並能透過科技工具的體驗與實踐處理日常生活問題。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571AF" w:rsidRPr="00F67E42" w:rsidRDefault="002571AF" w:rsidP="002571AF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學會插入圖表</w:t>
            </w:r>
          </w:p>
          <w:p w:rsidR="002571AF" w:rsidRPr="00F67E42" w:rsidRDefault="002571AF" w:rsidP="002571AF">
            <w:pPr>
              <w:numPr>
                <w:ilvl w:val="0"/>
                <w:numId w:val="2"/>
              </w:num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學會製作表格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認識儲存格與表格的關係。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學會在簡報中插入Excel圖表。</w:t>
            </w:r>
          </w:p>
          <w:p w:rsidR="002571AF" w:rsidRPr="00F67E42" w:rsidRDefault="002571AF" w:rsidP="002571AF">
            <w:pPr>
              <w:pStyle w:val="a6"/>
              <w:numPr>
                <w:ilvl w:val="0"/>
                <w:numId w:val="4"/>
              </w:numPr>
              <w:snapToGrid w:val="0"/>
              <w:ind w:leftChars="10" w:left="224" w:rightChars="10" w:right="24" w:hangingChars="100" w:hanging="2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學會插入表格，並設定樣式。</w:t>
            </w:r>
          </w:p>
        </w:tc>
        <w:tc>
          <w:tcPr>
            <w:tcW w:w="133" w:type="pct"/>
            <w:shd w:val="clear" w:color="auto" w:fill="auto"/>
            <w:vAlign w:val="center"/>
          </w:tcPr>
          <w:p w:rsidR="002571AF" w:rsidRPr="00F67E42" w:rsidRDefault="002571AF" w:rsidP="002571A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571AF" w:rsidRPr="00F67E42" w:rsidRDefault="002571AF" w:rsidP="002571AF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小石頭版─PowerPoint 2016超簡單</w:t>
            </w:r>
          </w:p>
          <w:p w:rsidR="002571AF" w:rsidRPr="00F67E42" w:rsidRDefault="002571AF" w:rsidP="002571AF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老師教學網站互動多媒體</w:t>
            </w:r>
          </w:p>
          <w:p w:rsidR="002571AF" w:rsidRPr="00F67E42" w:rsidRDefault="002571AF" w:rsidP="002571AF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【什麼是全球暖化】</w:t>
            </w:r>
          </w:p>
        </w:tc>
        <w:tc>
          <w:tcPr>
            <w:tcW w:w="417" w:type="pct"/>
            <w:vAlign w:val="center"/>
          </w:tcPr>
          <w:p w:rsidR="002571AF" w:rsidRPr="00F67E42" w:rsidRDefault="002571AF" w:rsidP="002571AF">
            <w:pPr>
              <w:numPr>
                <w:ilvl w:val="0"/>
                <w:numId w:val="24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2571AF" w:rsidRPr="00F67E42" w:rsidRDefault="002571AF" w:rsidP="002571AF">
            <w:pPr>
              <w:numPr>
                <w:ilvl w:val="0"/>
                <w:numId w:val="24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2571AF" w:rsidRPr="00F67E42" w:rsidRDefault="002571AF" w:rsidP="002571AF">
            <w:pPr>
              <w:numPr>
                <w:ilvl w:val="0"/>
                <w:numId w:val="24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620" w:type="pct"/>
            <w:vAlign w:val="center"/>
          </w:tcPr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E2 </w:t>
            </w:r>
            <w:r w:rsidRPr="00F67E4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使用資訊科技解決生活中簡單的問題。</w:t>
            </w:r>
          </w:p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F67E42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F67E42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E8 </w:t>
            </w:r>
            <w:r w:rsidRPr="00F67E4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認識基本的數位資源整理方法。</w:t>
            </w:r>
          </w:p>
          <w:p w:rsidR="002571AF" w:rsidRPr="00F67E42" w:rsidRDefault="002571AF" w:rsidP="002571AF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環 E8</w:t>
            </w: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認識天氣的溫度、雨量要素與覺察氣候的趨勢及極端氣候的現象。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2571AF" w:rsidRPr="00F67E42" w:rsidRDefault="002571AF" w:rsidP="002571A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國 6-II-3</w:t>
            </w: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學習審題、立意、選材、組織等寫作步驟。</w:t>
            </w:r>
          </w:p>
          <w:p w:rsidR="00E74BF8" w:rsidRPr="00F67E42" w:rsidRDefault="00E74BF8" w:rsidP="00E74BF8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藝 1-II-6</w:t>
            </w: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能使用視覺元素與想像力，豐富創作主題。</w:t>
            </w:r>
          </w:p>
        </w:tc>
      </w:tr>
      <w:tr w:rsidR="00F67E42" w:rsidRPr="00F67E42" w:rsidTr="00F67E42">
        <w:trPr>
          <w:cantSplit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FC6" w:rsidRPr="00F67E42" w:rsidRDefault="00187FC6" w:rsidP="00187FC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第十六週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FC6" w:rsidRPr="00F67E42" w:rsidRDefault="00187FC6" w:rsidP="00187FC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Dash駕駛訓練學校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C6" w:rsidRPr="00F67E42" w:rsidRDefault="00187FC6" w:rsidP="00F67E42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資t-II-3</w:t>
            </w:r>
          </w:p>
          <w:p w:rsidR="00187FC6" w:rsidRPr="00F67E42" w:rsidRDefault="00187FC6" w:rsidP="00F67E42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標楷體"/>
                <w:sz w:val="20"/>
                <w:szCs w:val="20"/>
              </w:rPr>
              <w:t>能應用運算思維描述問題解決的方法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C6" w:rsidRPr="00F67E42" w:rsidRDefault="00187FC6" w:rsidP="00F67E42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資A-II-1</w:t>
            </w:r>
            <w:r w:rsidRPr="00F67E42">
              <w:rPr>
                <w:rFonts w:ascii="微軟正黑體" w:eastAsia="微軟正黑體" w:hAnsi="微軟正黑體" w:cs="標楷體"/>
                <w:sz w:val="20"/>
                <w:szCs w:val="20"/>
              </w:rPr>
              <w:t xml:space="preserve"> 程序性的問題解決方法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1A" w:rsidRPr="00F67E42" w:rsidRDefault="00F0091A" w:rsidP="00F67E42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科-E-A2</w:t>
            </w:r>
            <w:r w:rsidRPr="00F67E42">
              <w:rPr>
                <w:rFonts w:ascii="微軟正黑體" w:eastAsia="微軟正黑體" w:hAnsi="微軟正黑體" w:cs="標楷體"/>
                <w:sz w:val="20"/>
                <w:szCs w:val="20"/>
              </w:rPr>
              <w:t xml:space="preserve"> 具備探索問題的能力，並能透過科技工具的體驗與實踐處理日常生活問題。</w:t>
            </w:r>
          </w:p>
          <w:p w:rsidR="00187FC6" w:rsidRPr="00F67E42" w:rsidRDefault="00187FC6" w:rsidP="00F67E42">
            <w:pPr>
              <w:jc w:val="both"/>
              <w:rPr>
                <w:rFonts w:ascii="微軟正黑體" w:eastAsia="微軟正黑體" w:hAnsi="微軟正黑體" w:cs="Meiryo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FC6" w:rsidRPr="00F67E42" w:rsidRDefault="00187FC6" w:rsidP="00F67E4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能夠讓Dash進行</w:t>
            </w:r>
          </w:p>
          <w:p w:rsidR="00187FC6" w:rsidRPr="00F67E42" w:rsidRDefault="00187FC6" w:rsidP="00F67E42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基本移動</w:t>
            </w:r>
          </w:p>
          <w:p w:rsidR="00187FC6" w:rsidRPr="00F67E42" w:rsidRDefault="00187FC6" w:rsidP="00F67E42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調整頭部角度</w:t>
            </w:r>
          </w:p>
          <w:p w:rsidR="00187FC6" w:rsidRPr="00F67E42" w:rsidRDefault="00187FC6" w:rsidP="00F67E42">
            <w:pPr>
              <w:numPr>
                <w:ilvl w:val="0"/>
                <w:numId w:val="2"/>
              </w:num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轉換燈光效果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FC6" w:rsidRPr="00F67E42" w:rsidRDefault="00187FC6" w:rsidP="00F67E42">
            <w:pPr>
              <w:pStyle w:val="a6"/>
              <w:numPr>
                <w:ilvl w:val="0"/>
                <w:numId w:val="29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解說指令積木的意義</w:t>
            </w:r>
          </w:p>
          <w:p w:rsidR="00187FC6" w:rsidRPr="00F67E42" w:rsidRDefault="00187FC6" w:rsidP="00F67E42">
            <w:pPr>
              <w:pStyle w:val="a6"/>
              <w:numPr>
                <w:ilvl w:val="0"/>
                <w:numId w:val="29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依謎題內容排列指令積木</w:t>
            </w:r>
          </w:p>
          <w:p w:rsidR="00187FC6" w:rsidRPr="00F67E42" w:rsidRDefault="00187FC6" w:rsidP="00F67E42">
            <w:pPr>
              <w:pStyle w:val="a6"/>
              <w:numPr>
                <w:ilvl w:val="1"/>
                <w:numId w:val="30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發出基本音效</w:t>
            </w:r>
          </w:p>
          <w:p w:rsidR="00187FC6" w:rsidRPr="00F67E42" w:rsidRDefault="00187FC6" w:rsidP="00F67E42">
            <w:pPr>
              <w:pStyle w:val="a6"/>
              <w:numPr>
                <w:ilvl w:val="1"/>
                <w:numId w:val="30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讓Dash向前、後移動；左、右轉</w:t>
            </w:r>
          </w:p>
          <w:p w:rsidR="00187FC6" w:rsidRPr="00F67E42" w:rsidRDefault="00187FC6" w:rsidP="00F67E42">
            <w:pPr>
              <w:pStyle w:val="a6"/>
              <w:numPr>
                <w:ilvl w:val="1"/>
                <w:numId w:val="30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調整Dash頭部角度</w:t>
            </w:r>
          </w:p>
          <w:p w:rsidR="00187FC6" w:rsidRPr="00F67E42" w:rsidRDefault="00187FC6" w:rsidP="00F67E42">
            <w:pPr>
              <w:pStyle w:val="a6"/>
              <w:numPr>
                <w:ilvl w:val="1"/>
                <w:numId w:val="30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轉換Dash燈光效果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FC6" w:rsidRPr="00F67E42" w:rsidRDefault="00187FC6" w:rsidP="00187FC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FC6" w:rsidRPr="00F67E42" w:rsidRDefault="00187FC6" w:rsidP="00187FC6">
            <w:pPr>
              <w:numPr>
                <w:ilvl w:val="0"/>
                <w:numId w:val="27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Dash機器人</w:t>
            </w:r>
          </w:p>
          <w:p w:rsidR="00187FC6" w:rsidRPr="00F67E42" w:rsidRDefault="00187FC6" w:rsidP="00187FC6">
            <w:pPr>
              <w:numPr>
                <w:ilvl w:val="0"/>
                <w:numId w:val="2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>iPad</w:t>
            </w:r>
          </w:p>
          <w:p w:rsidR="00187FC6" w:rsidRPr="00F67E42" w:rsidRDefault="00187FC6" w:rsidP="00187FC6">
            <w:pPr>
              <w:numPr>
                <w:ilvl w:val="0"/>
                <w:numId w:val="2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>Wonder Blocky App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C6" w:rsidRPr="00F67E42" w:rsidRDefault="00187FC6" w:rsidP="00187FC6">
            <w:pPr>
              <w:numPr>
                <w:ilvl w:val="0"/>
                <w:numId w:val="26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187FC6" w:rsidRPr="00F67E42" w:rsidRDefault="00187FC6" w:rsidP="00187FC6">
            <w:pPr>
              <w:numPr>
                <w:ilvl w:val="0"/>
                <w:numId w:val="26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187FC6" w:rsidRPr="00F67E42" w:rsidRDefault="00187FC6" w:rsidP="00187FC6">
            <w:pPr>
              <w:numPr>
                <w:ilvl w:val="0"/>
                <w:numId w:val="26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C6" w:rsidRPr="00F67E42" w:rsidRDefault="00D8171A" w:rsidP="00187FC6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>資 E5 使用資訊科技與他人合作產出想法與作品。</w:t>
            </w:r>
          </w:p>
          <w:p w:rsidR="00D8171A" w:rsidRPr="00F67E42" w:rsidRDefault="00D8171A" w:rsidP="00187FC6">
            <w:pPr>
              <w:snapToGrid w:val="0"/>
              <w:jc w:val="both"/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>資 E13 具備學習資訊科技的興趣。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17"/>
            </w:tblGrid>
            <w:tr w:rsidR="00F67E42" w:rsidRPr="009A4520">
              <w:tblPrEx>
                <w:tblCellMar>
                  <w:top w:w="0" w:type="dxa"/>
                  <w:bottom w:w="0" w:type="dxa"/>
                </w:tblCellMar>
              </w:tblPrEx>
              <w:trPr>
                <w:trHeight w:val="1057"/>
              </w:trPr>
              <w:tc>
                <w:tcPr>
                  <w:tcW w:w="0" w:type="auto"/>
                </w:tcPr>
                <w:p w:rsidR="009A4520" w:rsidRPr="009A4520" w:rsidRDefault="009A4520" w:rsidP="009A4520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A4520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綜</w:t>
                  </w:r>
                  <w:r w:rsidRPr="009A4520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-E-A2</w:t>
                  </w:r>
                </w:p>
                <w:p w:rsidR="0035225A" w:rsidRPr="009A4520" w:rsidRDefault="009A4520" w:rsidP="009A4520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</w:pPr>
                  <w:r w:rsidRPr="009A4520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探索學習方法，培養思考能力與自律負責的態度，並透過體驗與實踐解決日常生活問題。</w:t>
                  </w:r>
                </w:p>
                <w:p w:rsidR="0035225A" w:rsidRPr="009A4520" w:rsidRDefault="0035225A" w:rsidP="0035225A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A4520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綜</w:t>
                  </w:r>
                  <w:r w:rsidRPr="009A4520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-E-C2</w:t>
                  </w:r>
                </w:p>
                <w:p w:rsidR="009A4520" w:rsidRPr="009A4520" w:rsidRDefault="0035225A" w:rsidP="0035225A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</w:pPr>
                  <w:r w:rsidRPr="009A4520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理解他人感受，樂於與人互動，學習尊重他人，增進人際關係，與團隊成員合作達成團體目標。</w:t>
                  </w:r>
                </w:p>
              </w:tc>
            </w:tr>
          </w:tbl>
          <w:p w:rsidR="00187FC6" w:rsidRPr="00F67E42" w:rsidRDefault="00187FC6" w:rsidP="00187FC6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67E42" w:rsidRPr="00F67E42" w:rsidTr="00D579E9">
        <w:trPr>
          <w:cantSplit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5A" w:rsidRPr="00F67E42" w:rsidRDefault="0035225A" w:rsidP="0035225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bookmarkStart w:id="0" w:name="_GoBack" w:colFirst="1" w:colLast="1"/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lastRenderedPageBreak/>
              <w:t>第十七週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5A" w:rsidRPr="00F67E42" w:rsidRDefault="0035225A" w:rsidP="00D579E9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雪人Dash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5A" w:rsidRPr="00F67E42" w:rsidRDefault="0035225A" w:rsidP="00F67E42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資t-II-3</w:t>
            </w:r>
          </w:p>
          <w:p w:rsidR="0035225A" w:rsidRPr="00F67E42" w:rsidRDefault="0035225A" w:rsidP="00F67E42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標楷體"/>
                <w:sz w:val="20"/>
                <w:szCs w:val="20"/>
              </w:rPr>
              <w:t>能應用運算思維描述問題解決的方法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5A" w:rsidRPr="00F67E42" w:rsidRDefault="0035225A" w:rsidP="00F67E42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資A-II-1</w:t>
            </w:r>
            <w:r w:rsidRPr="00F67E42">
              <w:rPr>
                <w:rFonts w:ascii="微軟正黑體" w:eastAsia="微軟正黑體" w:hAnsi="微軟正黑體" w:cs="標楷體"/>
                <w:sz w:val="20"/>
                <w:szCs w:val="20"/>
              </w:rPr>
              <w:t xml:space="preserve"> 程序性的問題解決方法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5A" w:rsidRPr="00F67E42" w:rsidRDefault="0035225A" w:rsidP="00F67E42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科-E-A2</w:t>
            </w:r>
            <w:r w:rsidRPr="00F67E42">
              <w:rPr>
                <w:rFonts w:ascii="微軟正黑體" w:eastAsia="微軟正黑體" w:hAnsi="微軟正黑體" w:cs="標楷體"/>
                <w:sz w:val="20"/>
                <w:szCs w:val="20"/>
              </w:rPr>
              <w:t xml:space="preserve"> 具備探索問題的能力，並能透過科技工具的體驗與實踐處理日常生活問題。</w:t>
            </w:r>
          </w:p>
          <w:p w:rsidR="0035225A" w:rsidRPr="00F67E42" w:rsidRDefault="0035225A" w:rsidP="00F67E42">
            <w:pPr>
              <w:jc w:val="both"/>
              <w:rPr>
                <w:rFonts w:ascii="微軟正黑體" w:eastAsia="微軟正黑體" w:hAnsi="微軟正黑體" w:cs="Meiryo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5A" w:rsidRPr="00F67E42" w:rsidRDefault="0035225A" w:rsidP="00F67E4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能夠讓Dash</w:t>
            </w:r>
          </w:p>
          <w:p w:rsidR="0035225A" w:rsidRPr="00F67E42" w:rsidRDefault="0035225A" w:rsidP="00F67E42">
            <w:pPr>
              <w:pStyle w:val="a6"/>
              <w:numPr>
                <w:ilvl w:val="0"/>
                <w:numId w:val="3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重複指令（迴圈）</w:t>
            </w:r>
          </w:p>
          <w:p w:rsidR="0035225A" w:rsidRPr="00F67E42" w:rsidRDefault="0035225A" w:rsidP="00F67E42">
            <w:pPr>
              <w:pStyle w:val="a6"/>
              <w:numPr>
                <w:ilvl w:val="0"/>
                <w:numId w:val="3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在滿足特定條件時，執行指定的指令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5A" w:rsidRPr="00F67E42" w:rsidRDefault="0035225A" w:rsidP="00F67E42">
            <w:pPr>
              <w:pStyle w:val="a6"/>
              <w:numPr>
                <w:ilvl w:val="0"/>
                <w:numId w:val="31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解說「重複」、「等待」指令積木的意義</w:t>
            </w:r>
          </w:p>
          <w:p w:rsidR="0035225A" w:rsidRPr="00F67E42" w:rsidRDefault="0035225A" w:rsidP="00F67E42">
            <w:pPr>
              <w:pStyle w:val="a6"/>
              <w:numPr>
                <w:ilvl w:val="0"/>
                <w:numId w:val="31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依謎題內容排列指令積木</w:t>
            </w:r>
          </w:p>
          <w:p w:rsidR="0035225A" w:rsidRPr="00F67E42" w:rsidRDefault="0035225A" w:rsidP="00F67E42">
            <w:pPr>
              <w:pStyle w:val="a6"/>
              <w:numPr>
                <w:ilvl w:val="1"/>
                <w:numId w:val="33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重複眼燈模式</w:t>
            </w:r>
          </w:p>
          <w:p w:rsidR="0035225A" w:rsidRPr="00F67E42" w:rsidRDefault="0035225A" w:rsidP="00F67E42">
            <w:pPr>
              <w:pStyle w:val="a6"/>
              <w:numPr>
                <w:ilvl w:val="1"/>
                <w:numId w:val="33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按下頂端按鈕時，執行特定眼燈模式</w:t>
            </w:r>
          </w:p>
          <w:p w:rsidR="0035225A" w:rsidRPr="00F67E42" w:rsidRDefault="0035225A" w:rsidP="00F67E42">
            <w:pPr>
              <w:pStyle w:val="a6"/>
              <w:numPr>
                <w:ilvl w:val="1"/>
                <w:numId w:val="33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聽見拍手聲時，執行特定眼燈模式</w:t>
            </w:r>
          </w:p>
          <w:p w:rsidR="0035225A" w:rsidRPr="00F67E42" w:rsidRDefault="0035225A" w:rsidP="00F67E4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5A" w:rsidRPr="00F67E42" w:rsidRDefault="0035225A" w:rsidP="0035225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5A" w:rsidRPr="00F67E42" w:rsidRDefault="0035225A" w:rsidP="0035225A">
            <w:pPr>
              <w:numPr>
                <w:ilvl w:val="0"/>
                <w:numId w:val="27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Dash機器人</w:t>
            </w:r>
          </w:p>
          <w:p w:rsidR="0035225A" w:rsidRPr="00F67E42" w:rsidRDefault="0035225A" w:rsidP="0035225A">
            <w:pPr>
              <w:numPr>
                <w:ilvl w:val="0"/>
                <w:numId w:val="2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>iPad</w:t>
            </w:r>
          </w:p>
          <w:p w:rsidR="0035225A" w:rsidRPr="00F67E42" w:rsidRDefault="0035225A" w:rsidP="0035225A">
            <w:pPr>
              <w:numPr>
                <w:ilvl w:val="0"/>
                <w:numId w:val="2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>Wonder Blocky App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5A" w:rsidRPr="00F67E42" w:rsidRDefault="0035225A" w:rsidP="0035225A">
            <w:pPr>
              <w:numPr>
                <w:ilvl w:val="0"/>
                <w:numId w:val="50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35225A" w:rsidRPr="00F67E42" w:rsidRDefault="0035225A" w:rsidP="0035225A">
            <w:pPr>
              <w:numPr>
                <w:ilvl w:val="0"/>
                <w:numId w:val="50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35225A" w:rsidRPr="00F67E42" w:rsidRDefault="0035225A" w:rsidP="0035225A">
            <w:pPr>
              <w:numPr>
                <w:ilvl w:val="0"/>
                <w:numId w:val="50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5A" w:rsidRPr="00F67E42" w:rsidRDefault="0035225A" w:rsidP="0035225A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>資 E5 使用資訊科技與他人合作產出想法與作品。</w:t>
            </w:r>
          </w:p>
          <w:p w:rsidR="0035225A" w:rsidRPr="00F67E42" w:rsidRDefault="0035225A" w:rsidP="0035225A">
            <w:pPr>
              <w:snapToGrid w:val="0"/>
              <w:jc w:val="both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>資 E13 具備學習資訊科技的興趣。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17"/>
            </w:tblGrid>
            <w:tr w:rsidR="00F67E42" w:rsidRPr="009A4520" w:rsidTr="00BD1EA0">
              <w:tblPrEx>
                <w:tblCellMar>
                  <w:top w:w="0" w:type="dxa"/>
                  <w:bottom w:w="0" w:type="dxa"/>
                </w:tblCellMar>
              </w:tblPrEx>
              <w:trPr>
                <w:trHeight w:val="1057"/>
              </w:trPr>
              <w:tc>
                <w:tcPr>
                  <w:tcW w:w="0" w:type="auto"/>
                </w:tcPr>
                <w:p w:rsidR="0035225A" w:rsidRPr="009A4520" w:rsidRDefault="0035225A" w:rsidP="0035225A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A4520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綜</w:t>
                  </w:r>
                  <w:r w:rsidRPr="009A4520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-E-A2</w:t>
                  </w:r>
                </w:p>
                <w:p w:rsidR="0035225A" w:rsidRPr="009A4520" w:rsidRDefault="0035225A" w:rsidP="0035225A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</w:pPr>
                  <w:r w:rsidRPr="009A4520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探索學習方法，培養思考能力與自律負責的態度，並透過體驗與實踐解決日常生活問題。</w:t>
                  </w:r>
                </w:p>
                <w:p w:rsidR="0035225A" w:rsidRPr="009A4520" w:rsidRDefault="0035225A" w:rsidP="0035225A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A4520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綜</w:t>
                  </w:r>
                  <w:r w:rsidRPr="009A4520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-E-C2</w:t>
                  </w:r>
                </w:p>
                <w:p w:rsidR="0035225A" w:rsidRPr="009A4520" w:rsidRDefault="0035225A" w:rsidP="0035225A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</w:pPr>
                  <w:r w:rsidRPr="009A4520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理解他人感受，樂於與人互動，學習尊重他人，增進人際關係，與團隊成員合作達成團體目標。</w:t>
                  </w:r>
                </w:p>
              </w:tc>
            </w:tr>
          </w:tbl>
          <w:p w:rsidR="0035225A" w:rsidRPr="00F67E42" w:rsidRDefault="0035225A" w:rsidP="0035225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67E42" w:rsidRPr="00F67E42" w:rsidTr="00D579E9">
        <w:trPr>
          <w:cantSplit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5A" w:rsidRPr="00F67E42" w:rsidRDefault="0035225A" w:rsidP="0035225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lastRenderedPageBreak/>
              <w:t>第十八週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5A" w:rsidRPr="00F67E42" w:rsidRDefault="0035225A" w:rsidP="00D579E9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Dash愛說話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5A" w:rsidRPr="00F67E42" w:rsidRDefault="0035225A" w:rsidP="00F67E42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資t-II-3</w:t>
            </w:r>
          </w:p>
          <w:p w:rsidR="0035225A" w:rsidRPr="00F67E42" w:rsidRDefault="0035225A" w:rsidP="00F67E42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標楷體"/>
                <w:sz w:val="20"/>
                <w:szCs w:val="20"/>
              </w:rPr>
              <w:t>能應用運算思維描述問題解決的方法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5A" w:rsidRPr="00F67E42" w:rsidRDefault="0035225A" w:rsidP="00F67E42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資A-II-1</w:t>
            </w:r>
            <w:r w:rsidRPr="00F67E42">
              <w:rPr>
                <w:rFonts w:ascii="微軟正黑體" w:eastAsia="微軟正黑體" w:hAnsi="微軟正黑體" w:cs="標楷體"/>
                <w:sz w:val="20"/>
                <w:szCs w:val="20"/>
              </w:rPr>
              <w:t xml:space="preserve"> 程序性的問題解決方法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5A" w:rsidRPr="00F67E42" w:rsidRDefault="0035225A" w:rsidP="00F67E42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科-E-A2</w:t>
            </w:r>
            <w:r w:rsidRPr="00F67E42">
              <w:rPr>
                <w:rFonts w:ascii="微軟正黑體" w:eastAsia="微軟正黑體" w:hAnsi="微軟正黑體" w:cs="標楷體"/>
                <w:sz w:val="20"/>
                <w:szCs w:val="20"/>
              </w:rPr>
              <w:t xml:space="preserve"> 具備探索問題的能力，並能透過科技工具的體驗與實踐處理日常生活問題。</w:t>
            </w:r>
          </w:p>
          <w:p w:rsidR="0035225A" w:rsidRPr="00F67E42" w:rsidRDefault="0035225A" w:rsidP="00F67E42">
            <w:pPr>
              <w:jc w:val="both"/>
              <w:rPr>
                <w:rFonts w:ascii="微軟正黑體" w:eastAsia="微軟正黑體" w:hAnsi="微軟正黑體" w:cs="Meiryo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5A" w:rsidRPr="00F67E42" w:rsidRDefault="0035225A" w:rsidP="00F67E4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能夠讓Dash</w:t>
            </w:r>
          </w:p>
          <w:p w:rsidR="0035225A" w:rsidRPr="00F67E42" w:rsidRDefault="0035225A" w:rsidP="00F67E42">
            <w:pPr>
              <w:pStyle w:val="a6"/>
              <w:numPr>
                <w:ilvl w:val="0"/>
                <w:numId w:val="36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說話</w:t>
            </w:r>
          </w:p>
          <w:p w:rsidR="0035225A" w:rsidRPr="00F67E42" w:rsidRDefault="0035225A" w:rsidP="00F67E42">
            <w:pPr>
              <w:pStyle w:val="a6"/>
              <w:numPr>
                <w:ilvl w:val="0"/>
                <w:numId w:val="36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轉向說話聲</w:t>
            </w:r>
          </w:p>
          <w:p w:rsidR="0035225A" w:rsidRPr="00F67E42" w:rsidRDefault="0035225A" w:rsidP="00F67E42">
            <w:pPr>
              <w:pStyle w:val="a6"/>
              <w:numPr>
                <w:ilvl w:val="0"/>
                <w:numId w:val="36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看向說話聲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5A" w:rsidRPr="00F67E42" w:rsidRDefault="0035225A" w:rsidP="00F67E42">
            <w:pPr>
              <w:pStyle w:val="a6"/>
              <w:numPr>
                <w:ilvl w:val="0"/>
                <w:numId w:val="34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解說「等待」指令積木的意義</w:t>
            </w:r>
          </w:p>
          <w:p w:rsidR="0035225A" w:rsidRPr="00F67E42" w:rsidRDefault="0035225A" w:rsidP="00F67E42">
            <w:pPr>
              <w:pStyle w:val="a6"/>
              <w:numPr>
                <w:ilvl w:val="0"/>
                <w:numId w:val="34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依謎題內容排列指令積木</w:t>
            </w:r>
          </w:p>
          <w:p w:rsidR="0035225A" w:rsidRPr="00F67E42" w:rsidRDefault="0035225A" w:rsidP="00F67E42">
            <w:pPr>
              <w:pStyle w:val="a6"/>
              <w:numPr>
                <w:ilvl w:val="1"/>
                <w:numId w:val="35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指導學生錄音及加入音效積木</w:t>
            </w:r>
          </w:p>
          <w:p w:rsidR="0035225A" w:rsidRPr="00F67E42" w:rsidRDefault="0035225A" w:rsidP="00F67E42">
            <w:pPr>
              <w:pStyle w:val="a6"/>
              <w:numPr>
                <w:ilvl w:val="1"/>
                <w:numId w:val="35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完成滿足「轉向說話聲」及「看向說話聲」條件之積木組合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5A" w:rsidRPr="00F67E42" w:rsidRDefault="0035225A" w:rsidP="0035225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5A" w:rsidRPr="00F67E42" w:rsidRDefault="0035225A" w:rsidP="0035225A">
            <w:pPr>
              <w:numPr>
                <w:ilvl w:val="0"/>
                <w:numId w:val="27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Dash機器人</w:t>
            </w:r>
          </w:p>
          <w:p w:rsidR="0035225A" w:rsidRPr="00F67E42" w:rsidRDefault="0035225A" w:rsidP="0035225A">
            <w:pPr>
              <w:numPr>
                <w:ilvl w:val="0"/>
                <w:numId w:val="2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>iPad</w:t>
            </w:r>
          </w:p>
          <w:p w:rsidR="0035225A" w:rsidRPr="00F67E42" w:rsidRDefault="0035225A" w:rsidP="0035225A">
            <w:pPr>
              <w:numPr>
                <w:ilvl w:val="0"/>
                <w:numId w:val="2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>Wonder Blocky App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5A" w:rsidRPr="00F67E42" w:rsidRDefault="0035225A" w:rsidP="0035225A">
            <w:pPr>
              <w:numPr>
                <w:ilvl w:val="0"/>
                <w:numId w:val="49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35225A" w:rsidRPr="00F67E42" w:rsidRDefault="0035225A" w:rsidP="0035225A">
            <w:pPr>
              <w:numPr>
                <w:ilvl w:val="0"/>
                <w:numId w:val="49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35225A" w:rsidRPr="00F67E42" w:rsidRDefault="0035225A" w:rsidP="0035225A">
            <w:pPr>
              <w:numPr>
                <w:ilvl w:val="0"/>
                <w:numId w:val="49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5A" w:rsidRPr="00F67E42" w:rsidRDefault="0035225A" w:rsidP="0035225A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>資 E5 使用資訊科技與他人合作產出想法與作品。</w:t>
            </w:r>
          </w:p>
          <w:p w:rsidR="0035225A" w:rsidRPr="00F67E42" w:rsidRDefault="0035225A" w:rsidP="0035225A">
            <w:pPr>
              <w:snapToGrid w:val="0"/>
              <w:jc w:val="both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>資 E13 具備學習資訊科技的興趣。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17"/>
            </w:tblGrid>
            <w:tr w:rsidR="00F67E42" w:rsidRPr="009A4520" w:rsidTr="00BD1EA0">
              <w:tblPrEx>
                <w:tblCellMar>
                  <w:top w:w="0" w:type="dxa"/>
                  <w:bottom w:w="0" w:type="dxa"/>
                </w:tblCellMar>
              </w:tblPrEx>
              <w:trPr>
                <w:trHeight w:val="1057"/>
              </w:trPr>
              <w:tc>
                <w:tcPr>
                  <w:tcW w:w="0" w:type="auto"/>
                </w:tcPr>
                <w:p w:rsidR="0035225A" w:rsidRPr="009A4520" w:rsidRDefault="0035225A" w:rsidP="0035225A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A4520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綜</w:t>
                  </w:r>
                  <w:r w:rsidRPr="009A4520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-E-A2</w:t>
                  </w:r>
                </w:p>
                <w:p w:rsidR="0035225A" w:rsidRPr="009A4520" w:rsidRDefault="0035225A" w:rsidP="0035225A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</w:pPr>
                  <w:r w:rsidRPr="009A4520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探索學習方法，培養思考能力與自律負責的態度，並透過體驗與實踐解決日常生活問題。</w:t>
                  </w:r>
                </w:p>
                <w:p w:rsidR="0035225A" w:rsidRPr="009A4520" w:rsidRDefault="0035225A" w:rsidP="0035225A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A4520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綜</w:t>
                  </w:r>
                  <w:r w:rsidRPr="009A4520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-E-C2</w:t>
                  </w:r>
                </w:p>
                <w:p w:rsidR="0035225A" w:rsidRPr="009A4520" w:rsidRDefault="0035225A" w:rsidP="0035225A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</w:pPr>
                  <w:r w:rsidRPr="009A4520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理解他人感受，樂於與人互動，學習尊重他人，增進人際關係，與團隊成員合作達成團體目標。</w:t>
                  </w:r>
                </w:p>
              </w:tc>
            </w:tr>
          </w:tbl>
          <w:p w:rsidR="0035225A" w:rsidRPr="00F67E42" w:rsidRDefault="0035225A" w:rsidP="0035225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67E42" w:rsidRPr="00F67E42" w:rsidTr="00D579E9">
        <w:trPr>
          <w:cantSplit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5A" w:rsidRPr="00F67E42" w:rsidRDefault="0035225A" w:rsidP="0035225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lastRenderedPageBreak/>
              <w:t>第十九週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5A" w:rsidRPr="00F67E42" w:rsidRDefault="0035225A" w:rsidP="00D579E9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X星球上的Dash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5A" w:rsidRPr="00F67E42" w:rsidRDefault="0035225A" w:rsidP="00F67E42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資t-II-3</w:t>
            </w:r>
          </w:p>
          <w:p w:rsidR="0035225A" w:rsidRPr="00F67E42" w:rsidRDefault="0035225A" w:rsidP="00F67E42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標楷體"/>
                <w:sz w:val="20"/>
                <w:szCs w:val="20"/>
              </w:rPr>
              <w:t>能應用運算思維描述問題解決的方法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5A" w:rsidRPr="00F67E42" w:rsidRDefault="0035225A" w:rsidP="00F67E42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資A-II-1</w:t>
            </w:r>
            <w:r w:rsidRPr="00F67E42">
              <w:rPr>
                <w:rFonts w:ascii="微軟正黑體" w:eastAsia="微軟正黑體" w:hAnsi="微軟正黑體" w:cs="標楷體"/>
                <w:sz w:val="20"/>
                <w:szCs w:val="20"/>
              </w:rPr>
              <w:t xml:space="preserve"> 程序性的問題解決方法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5A" w:rsidRPr="00F67E42" w:rsidRDefault="0035225A" w:rsidP="00F67E42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科-E-A2</w:t>
            </w:r>
            <w:r w:rsidRPr="00F67E42">
              <w:rPr>
                <w:rFonts w:ascii="微軟正黑體" w:eastAsia="微軟正黑體" w:hAnsi="微軟正黑體" w:cs="標楷體"/>
                <w:sz w:val="20"/>
                <w:szCs w:val="20"/>
              </w:rPr>
              <w:t xml:space="preserve"> 具備探索問題的能力，並能透過科技工具的體驗與實踐處理日常生活問題。</w:t>
            </w:r>
          </w:p>
          <w:p w:rsidR="0035225A" w:rsidRPr="00F67E42" w:rsidRDefault="0035225A" w:rsidP="00F67E42">
            <w:pPr>
              <w:jc w:val="both"/>
              <w:rPr>
                <w:rFonts w:ascii="微軟正黑體" w:eastAsia="微軟正黑體" w:hAnsi="微軟正黑體" w:cs="Meiryo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5A" w:rsidRPr="00F67E42" w:rsidRDefault="0035225A" w:rsidP="00F67E4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能夠讓Dash</w:t>
            </w:r>
          </w:p>
          <w:p w:rsidR="0035225A" w:rsidRPr="00F67E42" w:rsidRDefault="0035225A" w:rsidP="00F67E42">
            <w:pPr>
              <w:pStyle w:val="a6"/>
              <w:numPr>
                <w:ilvl w:val="0"/>
                <w:numId w:val="39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偵測前方障礙物</w:t>
            </w:r>
          </w:p>
          <w:p w:rsidR="0035225A" w:rsidRPr="00F67E42" w:rsidRDefault="0035225A" w:rsidP="00F67E42">
            <w:pPr>
              <w:pStyle w:val="a6"/>
              <w:numPr>
                <w:ilvl w:val="0"/>
                <w:numId w:val="39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偵測後方障礙物</w:t>
            </w:r>
          </w:p>
          <w:p w:rsidR="0035225A" w:rsidRPr="00F67E42" w:rsidRDefault="0035225A" w:rsidP="00F67E42">
            <w:pPr>
              <w:pStyle w:val="a6"/>
              <w:numPr>
                <w:ilvl w:val="0"/>
                <w:numId w:val="39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在滿足「等待…」條件後做出應對反應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5A" w:rsidRPr="00F67E42" w:rsidRDefault="0035225A" w:rsidP="00F67E42">
            <w:pPr>
              <w:pStyle w:val="a6"/>
              <w:numPr>
                <w:ilvl w:val="0"/>
                <w:numId w:val="37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解說「等待前方有障礙」指令積木的意義</w:t>
            </w:r>
          </w:p>
          <w:p w:rsidR="0035225A" w:rsidRPr="00F67E42" w:rsidRDefault="0035225A" w:rsidP="00F67E42">
            <w:pPr>
              <w:pStyle w:val="a6"/>
              <w:numPr>
                <w:ilvl w:val="0"/>
                <w:numId w:val="37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依謎題內容排列指令積木</w:t>
            </w:r>
          </w:p>
          <w:p w:rsidR="0035225A" w:rsidRPr="00F67E42" w:rsidRDefault="0035225A" w:rsidP="00F67E42">
            <w:pPr>
              <w:pStyle w:val="a6"/>
              <w:numPr>
                <w:ilvl w:val="1"/>
                <w:numId w:val="38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指導學生加入「等待障礙」積木</w:t>
            </w:r>
          </w:p>
          <w:p w:rsidR="0035225A" w:rsidRPr="00F67E42" w:rsidRDefault="0035225A" w:rsidP="00F67E42">
            <w:pPr>
              <w:pStyle w:val="a6"/>
              <w:numPr>
                <w:ilvl w:val="1"/>
                <w:numId w:val="38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能改變「等待…」積木的等待條件</w:t>
            </w:r>
          </w:p>
          <w:p w:rsidR="0035225A" w:rsidRPr="00F67E42" w:rsidRDefault="0035225A" w:rsidP="00F67E42">
            <w:pPr>
              <w:pStyle w:val="a6"/>
              <w:numPr>
                <w:ilvl w:val="1"/>
                <w:numId w:val="38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讓Dash滿足「等待…」條件後做出</w:t>
            </w:r>
          </w:p>
          <w:p w:rsidR="0035225A" w:rsidRPr="00F67E42" w:rsidRDefault="0035225A" w:rsidP="00F67E42">
            <w:pPr>
              <w:pStyle w:val="a6"/>
              <w:numPr>
                <w:ilvl w:val="2"/>
                <w:numId w:val="37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說話</w:t>
            </w:r>
          </w:p>
          <w:p w:rsidR="0035225A" w:rsidRPr="00F67E42" w:rsidRDefault="0035225A" w:rsidP="00F67E42">
            <w:pPr>
              <w:pStyle w:val="a6"/>
              <w:numPr>
                <w:ilvl w:val="2"/>
                <w:numId w:val="37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看不同方向</w:t>
            </w:r>
          </w:p>
          <w:p w:rsidR="0035225A" w:rsidRPr="00F67E42" w:rsidRDefault="0035225A" w:rsidP="00F67E42">
            <w:pPr>
              <w:pStyle w:val="a6"/>
              <w:numPr>
                <w:ilvl w:val="2"/>
                <w:numId w:val="37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移動</w:t>
            </w:r>
          </w:p>
          <w:p w:rsidR="0035225A" w:rsidRPr="00F67E42" w:rsidRDefault="0035225A" w:rsidP="00F67E42">
            <w:pPr>
              <w:pStyle w:val="a6"/>
              <w:numPr>
                <w:ilvl w:val="2"/>
                <w:numId w:val="37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轉圈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5A" w:rsidRPr="00F67E42" w:rsidRDefault="0035225A" w:rsidP="0035225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5A" w:rsidRPr="00F67E42" w:rsidRDefault="0035225A" w:rsidP="0035225A">
            <w:pPr>
              <w:numPr>
                <w:ilvl w:val="0"/>
                <w:numId w:val="27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Dash機器人</w:t>
            </w:r>
          </w:p>
          <w:p w:rsidR="0035225A" w:rsidRPr="00F67E42" w:rsidRDefault="0035225A" w:rsidP="0035225A">
            <w:pPr>
              <w:numPr>
                <w:ilvl w:val="0"/>
                <w:numId w:val="2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>iPad</w:t>
            </w:r>
          </w:p>
          <w:p w:rsidR="0035225A" w:rsidRPr="00F67E42" w:rsidRDefault="0035225A" w:rsidP="0035225A">
            <w:pPr>
              <w:numPr>
                <w:ilvl w:val="0"/>
                <w:numId w:val="2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>Wonder Blocky App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5A" w:rsidRPr="00F67E42" w:rsidRDefault="0035225A" w:rsidP="0035225A">
            <w:pPr>
              <w:numPr>
                <w:ilvl w:val="0"/>
                <w:numId w:val="48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35225A" w:rsidRPr="00F67E42" w:rsidRDefault="0035225A" w:rsidP="0035225A">
            <w:pPr>
              <w:numPr>
                <w:ilvl w:val="0"/>
                <w:numId w:val="48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35225A" w:rsidRPr="00F67E42" w:rsidRDefault="0035225A" w:rsidP="0035225A">
            <w:pPr>
              <w:numPr>
                <w:ilvl w:val="0"/>
                <w:numId w:val="48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5A" w:rsidRPr="00F67E42" w:rsidRDefault="0035225A" w:rsidP="0035225A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>資 E5 使用資訊科技與他人合作產出想法與作品。</w:t>
            </w:r>
          </w:p>
          <w:p w:rsidR="0035225A" w:rsidRPr="00F67E42" w:rsidRDefault="0035225A" w:rsidP="0035225A">
            <w:pPr>
              <w:snapToGrid w:val="0"/>
              <w:jc w:val="both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>資 E13 具備學習資訊科技的興趣。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17"/>
            </w:tblGrid>
            <w:tr w:rsidR="00F67E42" w:rsidRPr="009A4520" w:rsidTr="00BD1EA0">
              <w:tblPrEx>
                <w:tblCellMar>
                  <w:top w:w="0" w:type="dxa"/>
                  <w:bottom w:w="0" w:type="dxa"/>
                </w:tblCellMar>
              </w:tblPrEx>
              <w:trPr>
                <w:trHeight w:val="1057"/>
              </w:trPr>
              <w:tc>
                <w:tcPr>
                  <w:tcW w:w="0" w:type="auto"/>
                </w:tcPr>
                <w:p w:rsidR="0035225A" w:rsidRPr="009A4520" w:rsidRDefault="0035225A" w:rsidP="0035225A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A4520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綜</w:t>
                  </w:r>
                  <w:r w:rsidRPr="009A4520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-E-A2</w:t>
                  </w:r>
                </w:p>
                <w:p w:rsidR="0035225A" w:rsidRPr="009A4520" w:rsidRDefault="0035225A" w:rsidP="0035225A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</w:pPr>
                  <w:r w:rsidRPr="009A4520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探索學習方法，培養思考能力與自律負責的態度，並透過體驗與實踐解決日常生活問題。</w:t>
                  </w:r>
                </w:p>
                <w:p w:rsidR="0035225A" w:rsidRPr="009A4520" w:rsidRDefault="0035225A" w:rsidP="0035225A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A4520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綜</w:t>
                  </w:r>
                  <w:r w:rsidRPr="009A4520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-E-C2</w:t>
                  </w:r>
                </w:p>
                <w:p w:rsidR="0035225A" w:rsidRPr="009A4520" w:rsidRDefault="0035225A" w:rsidP="0035225A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</w:pPr>
                  <w:r w:rsidRPr="009A4520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理解他人感受，樂於與人互動，學習尊重他人，增進人際關係，與團隊成員合作達成團體目標。</w:t>
                  </w:r>
                </w:p>
              </w:tc>
            </w:tr>
          </w:tbl>
          <w:p w:rsidR="0035225A" w:rsidRPr="00F67E42" w:rsidRDefault="0035225A" w:rsidP="0035225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67E42" w:rsidRPr="00F67E42" w:rsidTr="00D579E9">
        <w:trPr>
          <w:cantSplit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5A" w:rsidRPr="00F67E42" w:rsidRDefault="0035225A" w:rsidP="0035225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lastRenderedPageBreak/>
              <w:t>第二十週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5A" w:rsidRPr="00F67E42" w:rsidRDefault="0035225A" w:rsidP="00D579E9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Dash警官與小狗</w:t>
            </w:r>
          </w:p>
          <w:p w:rsidR="0035225A" w:rsidRPr="00F67E42" w:rsidRDefault="0035225A" w:rsidP="00D579E9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5A" w:rsidRPr="00F67E42" w:rsidRDefault="0035225A" w:rsidP="00F67E42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資t-II-3</w:t>
            </w:r>
          </w:p>
          <w:p w:rsidR="0035225A" w:rsidRPr="00F67E42" w:rsidRDefault="0035225A" w:rsidP="00F67E42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標楷體"/>
                <w:sz w:val="20"/>
                <w:szCs w:val="20"/>
              </w:rPr>
              <w:t>能應用運算思維描述問題解決的方法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5A" w:rsidRPr="00F67E42" w:rsidRDefault="0035225A" w:rsidP="00F67E42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資A-II-1</w:t>
            </w:r>
            <w:r w:rsidRPr="00F67E42">
              <w:rPr>
                <w:rFonts w:ascii="微軟正黑體" w:eastAsia="微軟正黑體" w:hAnsi="微軟正黑體" w:cs="標楷體"/>
                <w:sz w:val="20"/>
                <w:szCs w:val="20"/>
              </w:rPr>
              <w:t xml:space="preserve"> 程序性的問題解決方法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5A" w:rsidRPr="00F67E42" w:rsidRDefault="0035225A" w:rsidP="00F67E42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科-E-A2</w:t>
            </w:r>
            <w:r w:rsidRPr="00F67E42">
              <w:rPr>
                <w:rFonts w:ascii="微軟正黑體" w:eastAsia="微軟正黑體" w:hAnsi="微軟正黑體" w:cs="標楷體"/>
                <w:sz w:val="20"/>
                <w:szCs w:val="20"/>
              </w:rPr>
              <w:t xml:space="preserve"> 具備探索問題的能力，並能透過科技工具的體驗與實踐處理日常生活問題。</w:t>
            </w:r>
          </w:p>
          <w:p w:rsidR="0035225A" w:rsidRPr="00F67E42" w:rsidRDefault="0035225A" w:rsidP="00F67E42">
            <w:pPr>
              <w:jc w:val="both"/>
              <w:rPr>
                <w:rFonts w:ascii="微軟正黑體" w:eastAsia="微軟正黑體" w:hAnsi="微軟正黑體" w:cs="Meiryo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5A" w:rsidRPr="00F67E42" w:rsidRDefault="0035225A" w:rsidP="00F67E4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能夠讓Dash</w:t>
            </w:r>
          </w:p>
          <w:p w:rsidR="0035225A" w:rsidRPr="00F67E42" w:rsidRDefault="0035225A" w:rsidP="00F67E42">
            <w:pPr>
              <w:pStyle w:val="a6"/>
              <w:numPr>
                <w:ilvl w:val="0"/>
                <w:numId w:val="4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說話</w:t>
            </w:r>
          </w:p>
          <w:p w:rsidR="0035225A" w:rsidRPr="00F67E42" w:rsidRDefault="0035225A" w:rsidP="00F67E42">
            <w:pPr>
              <w:pStyle w:val="a6"/>
              <w:numPr>
                <w:ilvl w:val="0"/>
                <w:numId w:val="4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重複眼燈及燈光模式</w:t>
            </w:r>
          </w:p>
          <w:p w:rsidR="0035225A" w:rsidRPr="00F67E42" w:rsidRDefault="0035225A" w:rsidP="00F67E42">
            <w:pPr>
              <w:pStyle w:val="a6"/>
              <w:numPr>
                <w:ilvl w:val="0"/>
                <w:numId w:val="4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調整移動速度</w:t>
            </w:r>
          </w:p>
          <w:p w:rsidR="0035225A" w:rsidRPr="00F67E42" w:rsidRDefault="0035225A" w:rsidP="00F67E42">
            <w:pPr>
              <w:pStyle w:val="a6"/>
              <w:numPr>
                <w:ilvl w:val="0"/>
                <w:numId w:val="4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在滿足特定條件時，執行指定的指令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5A" w:rsidRPr="00F67E42" w:rsidRDefault="0035225A" w:rsidP="00F67E42">
            <w:pPr>
              <w:pStyle w:val="a6"/>
              <w:numPr>
                <w:ilvl w:val="0"/>
                <w:numId w:val="40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解說「當…」指令積木的意義</w:t>
            </w:r>
          </w:p>
          <w:p w:rsidR="0035225A" w:rsidRPr="00F67E42" w:rsidRDefault="0035225A" w:rsidP="00F67E42">
            <w:pPr>
              <w:pStyle w:val="a6"/>
              <w:numPr>
                <w:ilvl w:val="0"/>
                <w:numId w:val="40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依謎題內容排列指令積木</w:t>
            </w:r>
          </w:p>
          <w:p w:rsidR="0035225A" w:rsidRPr="00F67E42" w:rsidRDefault="0035225A" w:rsidP="00F67E42">
            <w:pPr>
              <w:pStyle w:val="a6"/>
              <w:numPr>
                <w:ilvl w:val="1"/>
                <w:numId w:val="41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指導學生錄音及加入音效積木</w:t>
            </w:r>
          </w:p>
          <w:p w:rsidR="0035225A" w:rsidRPr="00F67E42" w:rsidRDefault="0035225A" w:rsidP="00F67E42">
            <w:pPr>
              <w:pStyle w:val="a6"/>
              <w:numPr>
                <w:ilvl w:val="1"/>
                <w:numId w:val="41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重複眼燈及燈光模式</w:t>
            </w:r>
          </w:p>
          <w:p w:rsidR="0035225A" w:rsidRPr="00F67E42" w:rsidRDefault="0035225A" w:rsidP="00F67E42">
            <w:pPr>
              <w:pStyle w:val="a6"/>
              <w:numPr>
                <w:ilvl w:val="1"/>
                <w:numId w:val="41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調整移動速度</w:t>
            </w:r>
          </w:p>
          <w:p w:rsidR="0035225A" w:rsidRPr="00F67E42" w:rsidRDefault="0035225A" w:rsidP="00F67E42">
            <w:pPr>
              <w:pStyle w:val="a6"/>
              <w:numPr>
                <w:ilvl w:val="1"/>
                <w:numId w:val="41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設定多重條件（多個「當…」指令積木）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5A" w:rsidRPr="00F67E42" w:rsidRDefault="0035225A" w:rsidP="0035225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5A" w:rsidRPr="00F67E42" w:rsidRDefault="0035225A" w:rsidP="0035225A">
            <w:pPr>
              <w:numPr>
                <w:ilvl w:val="0"/>
                <w:numId w:val="27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Dash機器人</w:t>
            </w:r>
          </w:p>
          <w:p w:rsidR="0035225A" w:rsidRPr="00F67E42" w:rsidRDefault="0035225A" w:rsidP="0035225A">
            <w:pPr>
              <w:numPr>
                <w:ilvl w:val="0"/>
                <w:numId w:val="2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>iPad</w:t>
            </w:r>
          </w:p>
          <w:p w:rsidR="0035225A" w:rsidRPr="00F67E42" w:rsidRDefault="0035225A" w:rsidP="0035225A">
            <w:pPr>
              <w:numPr>
                <w:ilvl w:val="0"/>
                <w:numId w:val="2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>Wonder Blocky App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5A" w:rsidRPr="00F67E42" w:rsidRDefault="0035225A" w:rsidP="0035225A">
            <w:pPr>
              <w:numPr>
                <w:ilvl w:val="0"/>
                <w:numId w:val="47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35225A" w:rsidRPr="00F67E42" w:rsidRDefault="0035225A" w:rsidP="0035225A">
            <w:pPr>
              <w:numPr>
                <w:ilvl w:val="0"/>
                <w:numId w:val="47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35225A" w:rsidRPr="00F67E42" w:rsidRDefault="0035225A" w:rsidP="0035225A">
            <w:pPr>
              <w:numPr>
                <w:ilvl w:val="0"/>
                <w:numId w:val="47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5A" w:rsidRPr="00F67E42" w:rsidRDefault="0035225A" w:rsidP="0035225A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>資 E5 使用資訊科技與他人合作產出想法與作品。</w:t>
            </w:r>
          </w:p>
          <w:p w:rsidR="0035225A" w:rsidRPr="00F67E42" w:rsidRDefault="0035225A" w:rsidP="0035225A">
            <w:pPr>
              <w:snapToGrid w:val="0"/>
              <w:jc w:val="both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>資 E13 具備學習資訊科技的興趣。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17"/>
            </w:tblGrid>
            <w:tr w:rsidR="00F67E42" w:rsidRPr="009A4520" w:rsidTr="00BD1EA0">
              <w:tblPrEx>
                <w:tblCellMar>
                  <w:top w:w="0" w:type="dxa"/>
                  <w:bottom w:w="0" w:type="dxa"/>
                </w:tblCellMar>
              </w:tblPrEx>
              <w:trPr>
                <w:trHeight w:val="1057"/>
              </w:trPr>
              <w:tc>
                <w:tcPr>
                  <w:tcW w:w="0" w:type="auto"/>
                </w:tcPr>
                <w:p w:rsidR="0035225A" w:rsidRPr="009A4520" w:rsidRDefault="0035225A" w:rsidP="0035225A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A4520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綜</w:t>
                  </w:r>
                  <w:r w:rsidRPr="009A4520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-E-A2</w:t>
                  </w:r>
                </w:p>
                <w:p w:rsidR="0035225A" w:rsidRPr="009A4520" w:rsidRDefault="0035225A" w:rsidP="0035225A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</w:pPr>
                  <w:r w:rsidRPr="009A4520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探索學習方法，培養思考能力與自律負責的態度，並透過體驗與實踐解決日常生活問題。</w:t>
                  </w:r>
                </w:p>
                <w:p w:rsidR="0035225A" w:rsidRPr="009A4520" w:rsidRDefault="0035225A" w:rsidP="0035225A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A4520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綜</w:t>
                  </w:r>
                  <w:r w:rsidRPr="009A4520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-E-C2</w:t>
                  </w:r>
                </w:p>
                <w:p w:rsidR="0035225A" w:rsidRPr="009A4520" w:rsidRDefault="0035225A" w:rsidP="0035225A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</w:pPr>
                  <w:r w:rsidRPr="009A4520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理解他人感受，樂於與人互動，學習尊重他人，增進人際關係，與團隊成員合作達成團體目標。</w:t>
                  </w:r>
                </w:p>
              </w:tc>
            </w:tr>
          </w:tbl>
          <w:p w:rsidR="0035225A" w:rsidRPr="00F67E42" w:rsidRDefault="0035225A" w:rsidP="0035225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67E42" w:rsidRPr="00F67E42" w:rsidTr="00D579E9">
        <w:trPr>
          <w:cantSplit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5A" w:rsidRPr="00F67E42" w:rsidRDefault="0035225A" w:rsidP="0035225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lastRenderedPageBreak/>
              <w:t>第二十一週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5A" w:rsidRPr="00F67E42" w:rsidRDefault="0035225A" w:rsidP="00D579E9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Dash舞蹈大賽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5A" w:rsidRPr="00F67E42" w:rsidRDefault="0035225A" w:rsidP="00F67E42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資t-II-3</w:t>
            </w:r>
          </w:p>
          <w:p w:rsidR="0035225A" w:rsidRPr="00F67E42" w:rsidRDefault="0035225A" w:rsidP="00F67E42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標楷體"/>
                <w:sz w:val="20"/>
                <w:szCs w:val="20"/>
              </w:rPr>
              <w:t>能應用運算思維描述問題解決的方法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5A" w:rsidRPr="00F67E42" w:rsidRDefault="0035225A" w:rsidP="00F67E42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資A-II-1</w:t>
            </w:r>
            <w:r w:rsidRPr="00F67E42">
              <w:rPr>
                <w:rFonts w:ascii="微軟正黑體" w:eastAsia="微軟正黑體" w:hAnsi="微軟正黑體" w:cs="標楷體"/>
                <w:sz w:val="20"/>
                <w:szCs w:val="20"/>
              </w:rPr>
              <w:t xml:space="preserve"> 程序性的問題解決方法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5A" w:rsidRPr="00F67E42" w:rsidRDefault="0035225A" w:rsidP="00F67E42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科-E-A2</w:t>
            </w:r>
            <w:r w:rsidRPr="00F67E42">
              <w:rPr>
                <w:rFonts w:ascii="微軟正黑體" w:eastAsia="微軟正黑體" w:hAnsi="微軟正黑體" w:cs="標楷體"/>
                <w:sz w:val="20"/>
                <w:szCs w:val="20"/>
              </w:rPr>
              <w:t xml:space="preserve"> 具備探索問題的能力，並能透過科技工具的體驗與實踐處理日常生活問題。</w:t>
            </w:r>
          </w:p>
          <w:p w:rsidR="0035225A" w:rsidRPr="00F67E42" w:rsidRDefault="0035225A" w:rsidP="00F67E42">
            <w:pPr>
              <w:jc w:val="both"/>
              <w:rPr>
                <w:rFonts w:ascii="微軟正黑體" w:eastAsia="微軟正黑體" w:hAnsi="微軟正黑體" w:cs="Meiryo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5A" w:rsidRPr="00F67E42" w:rsidRDefault="0035225A" w:rsidP="00F67E42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能夠讓Dash</w:t>
            </w:r>
          </w:p>
          <w:p w:rsidR="0035225A" w:rsidRPr="00F67E42" w:rsidRDefault="0035225A" w:rsidP="00F67E42">
            <w:pPr>
              <w:pStyle w:val="a6"/>
              <w:numPr>
                <w:ilvl w:val="0"/>
                <w:numId w:val="45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以不同速度前進</w:t>
            </w:r>
          </w:p>
          <w:p w:rsidR="0035225A" w:rsidRPr="00F67E42" w:rsidRDefault="0035225A" w:rsidP="00F67E42">
            <w:pPr>
              <w:pStyle w:val="a6"/>
              <w:numPr>
                <w:ilvl w:val="0"/>
                <w:numId w:val="45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重複執行指令直到滿足條件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5A" w:rsidRPr="00F67E42" w:rsidRDefault="0035225A" w:rsidP="00F67E42">
            <w:pPr>
              <w:pStyle w:val="a6"/>
              <w:numPr>
                <w:ilvl w:val="0"/>
                <w:numId w:val="43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解說「重複直到…」、「設定輪子速度」指令積木的意義</w:t>
            </w:r>
          </w:p>
          <w:p w:rsidR="0035225A" w:rsidRPr="00F67E42" w:rsidRDefault="0035225A" w:rsidP="00F67E42">
            <w:pPr>
              <w:pStyle w:val="a6"/>
              <w:numPr>
                <w:ilvl w:val="0"/>
                <w:numId w:val="43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依謎題內容排列指令積木</w:t>
            </w:r>
          </w:p>
          <w:p w:rsidR="0035225A" w:rsidRPr="00F67E42" w:rsidRDefault="0035225A" w:rsidP="00F67E42">
            <w:pPr>
              <w:pStyle w:val="a6"/>
              <w:numPr>
                <w:ilvl w:val="1"/>
                <w:numId w:val="44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指導學生運用「重複直到…」來完成指定的任務</w:t>
            </w:r>
          </w:p>
          <w:p w:rsidR="0035225A" w:rsidRPr="00F67E42" w:rsidRDefault="0035225A" w:rsidP="00F67E42">
            <w:pPr>
              <w:pStyle w:val="a6"/>
              <w:numPr>
                <w:ilvl w:val="1"/>
                <w:numId w:val="44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指導學生運用「設定輪子速度」來完成指定的任務</w:t>
            </w:r>
          </w:p>
          <w:p w:rsidR="0035225A" w:rsidRPr="00F67E42" w:rsidRDefault="0035225A" w:rsidP="00F67E42">
            <w:pPr>
              <w:pStyle w:val="a6"/>
              <w:numPr>
                <w:ilvl w:val="1"/>
                <w:numId w:val="44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指導學生左右輪方向差、速度差會產生的移動結果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5A" w:rsidRPr="00F67E42" w:rsidRDefault="0035225A" w:rsidP="0035225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5A" w:rsidRPr="00F67E42" w:rsidRDefault="0035225A" w:rsidP="0035225A">
            <w:pPr>
              <w:numPr>
                <w:ilvl w:val="0"/>
                <w:numId w:val="27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Dash機器人</w:t>
            </w:r>
          </w:p>
          <w:p w:rsidR="0035225A" w:rsidRPr="00F67E42" w:rsidRDefault="0035225A" w:rsidP="0035225A">
            <w:pPr>
              <w:numPr>
                <w:ilvl w:val="0"/>
                <w:numId w:val="2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>iPad</w:t>
            </w:r>
          </w:p>
          <w:p w:rsidR="0035225A" w:rsidRPr="00F67E42" w:rsidRDefault="0035225A" w:rsidP="0035225A">
            <w:pPr>
              <w:numPr>
                <w:ilvl w:val="0"/>
                <w:numId w:val="2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>Wonder Blocky App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5A" w:rsidRPr="00F67E42" w:rsidRDefault="0035225A" w:rsidP="0035225A">
            <w:pPr>
              <w:numPr>
                <w:ilvl w:val="0"/>
                <w:numId w:val="46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35225A" w:rsidRPr="00F67E42" w:rsidRDefault="0035225A" w:rsidP="0035225A">
            <w:pPr>
              <w:numPr>
                <w:ilvl w:val="0"/>
                <w:numId w:val="46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35225A" w:rsidRPr="00F67E42" w:rsidRDefault="0035225A" w:rsidP="0035225A">
            <w:pPr>
              <w:numPr>
                <w:ilvl w:val="0"/>
                <w:numId w:val="46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5A" w:rsidRPr="00F67E42" w:rsidRDefault="0035225A" w:rsidP="0035225A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>資 E5 使用資訊科技與他人合作產出想法與作品。</w:t>
            </w:r>
          </w:p>
          <w:p w:rsidR="0035225A" w:rsidRPr="00F67E42" w:rsidRDefault="0035225A" w:rsidP="0035225A">
            <w:pPr>
              <w:snapToGrid w:val="0"/>
              <w:jc w:val="both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/>
                <w:sz w:val="20"/>
                <w:szCs w:val="20"/>
              </w:rPr>
              <w:t>資 E13 具備學習資訊科技的興趣。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17"/>
            </w:tblGrid>
            <w:tr w:rsidR="00F67E42" w:rsidRPr="009A4520" w:rsidTr="00BD1EA0">
              <w:tblPrEx>
                <w:tblCellMar>
                  <w:top w:w="0" w:type="dxa"/>
                  <w:bottom w:w="0" w:type="dxa"/>
                </w:tblCellMar>
              </w:tblPrEx>
              <w:trPr>
                <w:trHeight w:val="1057"/>
              </w:trPr>
              <w:tc>
                <w:tcPr>
                  <w:tcW w:w="0" w:type="auto"/>
                </w:tcPr>
                <w:p w:rsidR="0035225A" w:rsidRPr="009A4520" w:rsidRDefault="0035225A" w:rsidP="0035225A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A4520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綜</w:t>
                  </w:r>
                  <w:r w:rsidRPr="009A4520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-E-A2</w:t>
                  </w:r>
                </w:p>
                <w:p w:rsidR="0035225A" w:rsidRPr="009A4520" w:rsidRDefault="0035225A" w:rsidP="0035225A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</w:pPr>
                  <w:r w:rsidRPr="009A4520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探索學習方法，培養思考能力與自律負責的態度，並透過體驗與實踐解決日常生活問題。</w:t>
                  </w:r>
                </w:p>
                <w:p w:rsidR="0035225A" w:rsidRPr="009A4520" w:rsidRDefault="0035225A" w:rsidP="0035225A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A4520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綜</w:t>
                  </w:r>
                  <w:r w:rsidRPr="009A4520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-E-C2</w:t>
                  </w:r>
                </w:p>
                <w:p w:rsidR="0035225A" w:rsidRPr="009A4520" w:rsidRDefault="0035225A" w:rsidP="0035225A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</w:pPr>
                  <w:r w:rsidRPr="009A4520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理解他人感受，樂於與人互動，學習尊重他人，增進人際關係，與團隊成員合作達成團體目標。</w:t>
                  </w:r>
                </w:p>
              </w:tc>
            </w:tr>
          </w:tbl>
          <w:p w:rsidR="0035225A" w:rsidRPr="00F67E42" w:rsidRDefault="0035225A" w:rsidP="0035225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bookmarkEnd w:id="0"/>
      <w:tr w:rsidR="00D579E9" w:rsidRPr="00F67E42" w:rsidTr="00D579E9">
        <w:trPr>
          <w:cantSplit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E9" w:rsidRPr="00F67E42" w:rsidRDefault="00D579E9" w:rsidP="00BD1EA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教學期程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E9" w:rsidRPr="00D579E9" w:rsidRDefault="00D579E9" w:rsidP="00D579E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579E9">
              <w:rPr>
                <w:rFonts w:ascii="微軟正黑體" w:eastAsia="微軟正黑體" w:hAnsi="微軟正黑體" w:hint="eastAsia"/>
                <w:sz w:val="20"/>
                <w:szCs w:val="20"/>
              </w:rPr>
              <w:t>主題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E9" w:rsidRPr="00D579E9" w:rsidRDefault="00D579E9" w:rsidP="00D579E9">
            <w:pPr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</w:pPr>
            <w:r w:rsidRPr="00D579E9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學習表現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E9" w:rsidRPr="00D579E9" w:rsidRDefault="00D579E9" w:rsidP="00D579E9">
            <w:pPr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</w:pPr>
            <w:r w:rsidRPr="00D579E9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學習內容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E9" w:rsidRPr="00D579E9" w:rsidRDefault="00D579E9" w:rsidP="00D579E9">
            <w:pPr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</w:pPr>
            <w:r w:rsidRPr="00D579E9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核心素養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E9" w:rsidRPr="00D579E9" w:rsidRDefault="00D579E9" w:rsidP="00D579E9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579E9">
              <w:rPr>
                <w:rFonts w:ascii="微軟正黑體" w:eastAsia="微軟正黑體" w:hAnsi="微軟正黑體" w:hint="eastAsia"/>
                <w:sz w:val="20"/>
                <w:szCs w:val="20"/>
              </w:rPr>
              <w:t>學習目標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E9" w:rsidRPr="00D579E9" w:rsidRDefault="00D579E9" w:rsidP="00D579E9">
            <w:pPr>
              <w:pStyle w:val="a6"/>
              <w:adjustRightInd w:val="0"/>
              <w:spacing w:line="400" w:lineRule="exact"/>
              <w:ind w:leftChars="0" w:hanging="4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579E9">
              <w:rPr>
                <w:rFonts w:ascii="微軟正黑體" w:eastAsia="微軟正黑體" w:hAnsi="微軟正黑體" w:hint="eastAsia"/>
                <w:sz w:val="20"/>
                <w:szCs w:val="20"/>
              </w:rPr>
              <w:t>教學活動內容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E9" w:rsidRPr="00D579E9" w:rsidRDefault="00D579E9" w:rsidP="00BD1E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579E9">
              <w:rPr>
                <w:rFonts w:ascii="微軟正黑體" w:eastAsia="微軟正黑體" w:hAnsi="微軟正黑體" w:hint="eastAsia"/>
                <w:sz w:val="20"/>
                <w:szCs w:val="20"/>
              </w:rPr>
              <w:t>節數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E9" w:rsidRPr="00D579E9" w:rsidRDefault="00D579E9" w:rsidP="00D579E9">
            <w:pPr>
              <w:ind w:left="480" w:hanging="48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579E9">
              <w:rPr>
                <w:rFonts w:ascii="微軟正黑體" w:eastAsia="微軟正黑體" w:hAnsi="微軟正黑體" w:hint="eastAsia"/>
                <w:sz w:val="20"/>
                <w:szCs w:val="20"/>
              </w:rPr>
              <w:t>教學資源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E9" w:rsidRPr="00D579E9" w:rsidRDefault="00D579E9" w:rsidP="00D579E9">
            <w:pPr>
              <w:ind w:left="198" w:hanging="19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579E9">
              <w:rPr>
                <w:rFonts w:ascii="微軟正黑體" w:eastAsia="微軟正黑體" w:hAnsi="微軟正黑體" w:hint="eastAsia"/>
                <w:sz w:val="20"/>
                <w:szCs w:val="20"/>
              </w:rPr>
              <w:t>評量方式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E9" w:rsidRPr="00D579E9" w:rsidRDefault="00D579E9" w:rsidP="00D579E9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579E9">
              <w:rPr>
                <w:rFonts w:ascii="微軟正黑體" w:eastAsia="微軟正黑體" w:hAnsi="微軟正黑體" w:hint="eastAsia"/>
                <w:sz w:val="20"/>
                <w:szCs w:val="20"/>
              </w:rPr>
              <w:t>議題實質內涵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E9" w:rsidRPr="00F67E42" w:rsidRDefault="00D579E9" w:rsidP="00BD1EA0">
            <w:pPr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與其他領域/科目的連結</w:t>
            </w:r>
          </w:p>
        </w:tc>
      </w:tr>
    </w:tbl>
    <w:p w:rsidR="00850A96" w:rsidRPr="00D579E9" w:rsidRDefault="00850A96">
      <w:pPr>
        <w:rPr>
          <w:rFonts w:ascii="微軟正黑體" w:eastAsia="微軟正黑體" w:hAnsi="微軟正黑體"/>
          <w:sz w:val="20"/>
          <w:szCs w:val="20"/>
        </w:rPr>
      </w:pPr>
    </w:p>
    <w:p w:rsidR="00904B2C" w:rsidRPr="00F67E42" w:rsidRDefault="00904B2C" w:rsidP="00904B2C">
      <w:pPr>
        <w:pStyle w:val="ab"/>
        <w:adjustRightInd w:val="0"/>
        <w:spacing w:after="90" w:line="340" w:lineRule="exact"/>
        <w:textAlignment w:val="baseline"/>
        <w:rPr>
          <w:rFonts w:ascii="微軟正黑體" w:eastAsia="微軟正黑體" w:hAnsi="微軟正黑體"/>
          <w:sz w:val="20"/>
          <w:szCs w:val="20"/>
        </w:rPr>
      </w:pPr>
      <w:r w:rsidRPr="00F67E42">
        <w:rPr>
          <w:rFonts w:ascii="微軟正黑體" w:eastAsia="微軟正黑體" w:hAnsi="微軟正黑體" w:hint="eastAsia"/>
          <w:sz w:val="20"/>
          <w:szCs w:val="20"/>
        </w:rPr>
        <w:t>評量項目</w:t>
      </w:r>
      <w:r w:rsidRPr="00F67E42">
        <w:rPr>
          <w:rFonts w:ascii="微軟正黑體" w:eastAsia="微軟正黑體" w:hAnsi="微軟正黑體"/>
          <w:sz w:val="20"/>
          <w:szCs w:val="20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033"/>
        <w:gridCol w:w="1034"/>
        <w:gridCol w:w="1033"/>
        <w:gridCol w:w="1034"/>
        <w:gridCol w:w="1034"/>
      </w:tblGrid>
      <w:tr w:rsidR="00904B2C" w:rsidRPr="00F67E42" w:rsidTr="00187FC6">
        <w:tc>
          <w:tcPr>
            <w:tcW w:w="5868" w:type="dxa"/>
          </w:tcPr>
          <w:p w:rsidR="00904B2C" w:rsidRPr="00F67E42" w:rsidRDefault="00904B2C" w:rsidP="00187FC6">
            <w:pPr>
              <w:pStyle w:val="ab"/>
              <w:spacing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評量項目</w:t>
            </w:r>
          </w:p>
        </w:tc>
        <w:tc>
          <w:tcPr>
            <w:tcW w:w="1033" w:type="dxa"/>
          </w:tcPr>
          <w:p w:rsidR="00904B2C" w:rsidRPr="00F67E42" w:rsidRDefault="00904B2C" w:rsidP="00187FC6">
            <w:pPr>
              <w:pStyle w:val="ab"/>
              <w:spacing w:line="3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表現優異</w:t>
            </w:r>
          </w:p>
        </w:tc>
        <w:tc>
          <w:tcPr>
            <w:tcW w:w="1034" w:type="dxa"/>
            <w:shd w:val="clear" w:color="auto" w:fill="auto"/>
          </w:tcPr>
          <w:p w:rsidR="00904B2C" w:rsidRPr="00F67E42" w:rsidRDefault="00904B2C" w:rsidP="00187FC6">
            <w:pPr>
              <w:pStyle w:val="ab"/>
              <w:spacing w:line="3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表現良好</w:t>
            </w:r>
          </w:p>
        </w:tc>
        <w:tc>
          <w:tcPr>
            <w:tcW w:w="1033" w:type="dxa"/>
            <w:shd w:val="clear" w:color="auto" w:fill="auto"/>
          </w:tcPr>
          <w:p w:rsidR="00904B2C" w:rsidRPr="00F67E42" w:rsidRDefault="00904B2C" w:rsidP="00187FC6">
            <w:pPr>
              <w:pStyle w:val="ab"/>
              <w:spacing w:line="3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已經做到</w:t>
            </w:r>
          </w:p>
        </w:tc>
        <w:tc>
          <w:tcPr>
            <w:tcW w:w="1034" w:type="dxa"/>
          </w:tcPr>
          <w:p w:rsidR="00904B2C" w:rsidRPr="00F67E42" w:rsidRDefault="00904B2C" w:rsidP="00187FC6">
            <w:pPr>
              <w:pStyle w:val="ab"/>
              <w:spacing w:line="3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繼續加油</w:t>
            </w:r>
          </w:p>
        </w:tc>
        <w:tc>
          <w:tcPr>
            <w:tcW w:w="1034" w:type="dxa"/>
          </w:tcPr>
          <w:p w:rsidR="00904B2C" w:rsidRPr="00F67E42" w:rsidRDefault="00904B2C" w:rsidP="00187FC6">
            <w:pPr>
              <w:pStyle w:val="ab"/>
              <w:spacing w:line="3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仍需努力</w:t>
            </w:r>
          </w:p>
        </w:tc>
      </w:tr>
      <w:tr w:rsidR="00904B2C" w:rsidRPr="00F67E42" w:rsidTr="00187FC6">
        <w:tc>
          <w:tcPr>
            <w:tcW w:w="5868" w:type="dxa"/>
          </w:tcPr>
          <w:p w:rsidR="00904B2C" w:rsidRPr="00F67E42" w:rsidRDefault="00904B2C" w:rsidP="00187FC6">
            <w:pPr>
              <w:pStyle w:val="ab"/>
              <w:spacing w:line="340" w:lineRule="exact"/>
              <w:ind w:left="300" w:hangingChars="150" w:hanging="3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1.能建立一份簡報檔案。</w:t>
            </w:r>
          </w:p>
        </w:tc>
        <w:tc>
          <w:tcPr>
            <w:tcW w:w="1033" w:type="dxa"/>
          </w:tcPr>
          <w:p w:rsidR="00904B2C" w:rsidRPr="00F67E42" w:rsidRDefault="00904B2C" w:rsidP="00187FC6">
            <w:pPr>
              <w:pStyle w:val="ab"/>
              <w:spacing w:line="3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904B2C" w:rsidRPr="00F67E42" w:rsidRDefault="00904B2C" w:rsidP="00187FC6">
            <w:pPr>
              <w:pStyle w:val="ab"/>
              <w:spacing w:line="3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904B2C" w:rsidRPr="00F67E42" w:rsidRDefault="00904B2C" w:rsidP="00187FC6">
            <w:pPr>
              <w:pStyle w:val="ab"/>
              <w:spacing w:line="3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34" w:type="dxa"/>
          </w:tcPr>
          <w:p w:rsidR="00904B2C" w:rsidRPr="00F67E42" w:rsidRDefault="00904B2C" w:rsidP="00187FC6">
            <w:pPr>
              <w:pStyle w:val="ab"/>
              <w:spacing w:line="3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34" w:type="dxa"/>
          </w:tcPr>
          <w:p w:rsidR="00904B2C" w:rsidRPr="00F67E42" w:rsidRDefault="00904B2C" w:rsidP="00187FC6">
            <w:pPr>
              <w:pStyle w:val="ab"/>
              <w:spacing w:line="3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904B2C" w:rsidRPr="00F67E42" w:rsidTr="00187FC6">
        <w:tc>
          <w:tcPr>
            <w:tcW w:w="5868" w:type="dxa"/>
          </w:tcPr>
          <w:p w:rsidR="00904B2C" w:rsidRPr="00F67E42" w:rsidRDefault="00904B2C" w:rsidP="00187FC6">
            <w:pPr>
              <w:pStyle w:val="ab"/>
              <w:spacing w:line="340" w:lineRule="exact"/>
              <w:ind w:left="300" w:hangingChars="150" w:hanging="3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t>2.能對簡報檔案進行簡易美工排版。</w:t>
            </w:r>
          </w:p>
        </w:tc>
        <w:tc>
          <w:tcPr>
            <w:tcW w:w="1033" w:type="dxa"/>
          </w:tcPr>
          <w:p w:rsidR="00904B2C" w:rsidRPr="00F67E42" w:rsidRDefault="00904B2C" w:rsidP="00187FC6">
            <w:pPr>
              <w:pStyle w:val="ab"/>
              <w:spacing w:line="3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904B2C" w:rsidRPr="00F67E42" w:rsidRDefault="00904B2C" w:rsidP="00187FC6">
            <w:pPr>
              <w:pStyle w:val="ab"/>
              <w:spacing w:line="3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904B2C" w:rsidRPr="00F67E42" w:rsidRDefault="00904B2C" w:rsidP="00187FC6">
            <w:pPr>
              <w:pStyle w:val="ab"/>
              <w:spacing w:line="3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34" w:type="dxa"/>
          </w:tcPr>
          <w:p w:rsidR="00904B2C" w:rsidRPr="00F67E42" w:rsidRDefault="00904B2C" w:rsidP="00187FC6">
            <w:pPr>
              <w:pStyle w:val="ab"/>
              <w:spacing w:line="3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34" w:type="dxa"/>
          </w:tcPr>
          <w:p w:rsidR="00904B2C" w:rsidRPr="00F67E42" w:rsidRDefault="00904B2C" w:rsidP="00187FC6">
            <w:pPr>
              <w:pStyle w:val="ab"/>
              <w:spacing w:line="3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904B2C" w:rsidRPr="00F67E42" w:rsidTr="00187FC6">
        <w:tc>
          <w:tcPr>
            <w:tcW w:w="5868" w:type="dxa"/>
          </w:tcPr>
          <w:p w:rsidR="00904B2C" w:rsidRPr="00F67E42" w:rsidRDefault="00904B2C" w:rsidP="00187FC6">
            <w:pPr>
              <w:pStyle w:val="ab"/>
              <w:spacing w:line="340" w:lineRule="exact"/>
              <w:ind w:left="300" w:hangingChars="150" w:hanging="3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7E42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3.能在簡報檔案中建立相片及動畫效果</w:t>
            </w:r>
            <w:r w:rsidRPr="00F67E42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。</w:t>
            </w:r>
          </w:p>
        </w:tc>
        <w:tc>
          <w:tcPr>
            <w:tcW w:w="1033" w:type="dxa"/>
          </w:tcPr>
          <w:p w:rsidR="00904B2C" w:rsidRPr="00F67E42" w:rsidRDefault="00904B2C" w:rsidP="00187FC6">
            <w:pPr>
              <w:pStyle w:val="ab"/>
              <w:spacing w:line="3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904B2C" w:rsidRPr="00F67E42" w:rsidRDefault="00904B2C" w:rsidP="00187FC6">
            <w:pPr>
              <w:pStyle w:val="ab"/>
              <w:spacing w:line="3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904B2C" w:rsidRPr="00F67E42" w:rsidRDefault="00904B2C" w:rsidP="00187FC6">
            <w:pPr>
              <w:pStyle w:val="ab"/>
              <w:spacing w:line="3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34" w:type="dxa"/>
          </w:tcPr>
          <w:p w:rsidR="00904B2C" w:rsidRPr="00F67E42" w:rsidRDefault="00904B2C" w:rsidP="00187FC6">
            <w:pPr>
              <w:pStyle w:val="ab"/>
              <w:spacing w:line="3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34" w:type="dxa"/>
          </w:tcPr>
          <w:p w:rsidR="00904B2C" w:rsidRPr="00F67E42" w:rsidRDefault="00904B2C" w:rsidP="00187FC6">
            <w:pPr>
              <w:pStyle w:val="ab"/>
              <w:spacing w:line="3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904B2C" w:rsidRPr="00F67E42" w:rsidRDefault="00904B2C">
      <w:pPr>
        <w:rPr>
          <w:rFonts w:ascii="微軟正黑體" w:eastAsia="微軟正黑體" w:hAnsi="微軟正黑體" w:hint="eastAsia"/>
          <w:sz w:val="20"/>
          <w:szCs w:val="20"/>
        </w:rPr>
      </w:pPr>
    </w:p>
    <w:sectPr w:rsidR="00904B2C" w:rsidRPr="00F67E42" w:rsidSect="00C5003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996" w:rsidRDefault="002F5996" w:rsidP="00632682">
      <w:r>
        <w:separator/>
      </w:r>
    </w:p>
  </w:endnote>
  <w:endnote w:type="continuationSeparator" w:id="0">
    <w:p w:rsidR="002F5996" w:rsidRDefault="002F5996" w:rsidP="0063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996" w:rsidRDefault="002F5996" w:rsidP="00632682">
      <w:r>
        <w:separator/>
      </w:r>
    </w:p>
  </w:footnote>
  <w:footnote w:type="continuationSeparator" w:id="0">
    <w:p w:rsidR="002F5996" w:rsidRDefault="002F5996" w:rsidP="00632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402F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7F0BC9"/>
    <w:multiLevelType w:val="hybridMultilevel"/>
    <w:tmpl w:val="FA3A0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1098D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252C3E"/>
    <w:multiLevelType w:val="hybridMultilevel"/>
    <w:tmpl w:val="E702F4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97042F9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6000B4"/>
    <w:multiLevelType w:val="hybridMultilevel"/>
    <w:tmpl w:val="FDBC9A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144FB9"/>
    <w:multiLevelType w:val="multilevel"/>
    <w:tmpl w:val="6D747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EA740DA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030838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F9F08D8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C55826"/>
    <w:multiLevelType w:val="hybridMultilevel"/>
    <w:tmpl w:val="CFD00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3D16934"/>
    <w:multiLevelType w:val="hybridMultilevel"/>
    <w:tmpl w:val="C2E8CDF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85562D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1E253C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9F66FC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1422B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4B332D2"/>
    <w:multiLevelType w:val="hybridMultilevel"/>
    <w:tmpl w:val="941EC0CA"/>
    <w:lvl w:ilvl="0" w:tplc="38DEEBAA">
      <w:start w:val="1"/>
      <w:numFmt w:val="bullet"/>
      <w:suff w:val="space"/>
      <w:lvlText w:val=""/>
      <w:lvlJc w:val="left"/>
      <w:pPr>
        <w:ind w:left="198" w:hanging="198"/>
      </w:pPr>
      <w:rPr>
        <w:rFonts w:ascii="Wingdings" w:hAnsi="Wingdings" w:hint="default"/>
        <w:sz w:val="20"/>
        <w:szCs w:val="20"/>
      </w:rPr>
    </w:lvl>
    <w:lvl w:ilvl="1" w:tplc="D7124DEA">
      <w:start w:val="1"/>
      <w:numFmt w:val="bullet"/>
      <w:suff w:val="space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5F307D0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6B5206A"/>
    <w:multiLevelType w:val="multilevel"/>
    <w:tmpl w:val="8EC47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9C5143D"/>
    <w:multiLevelType w:val="hybridMultilevel"/>
    <w:tmpl w:val="C2E8CDF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AE1226D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A96481"/>
    <w:multiLevelType w:val="hybridMultilevel"/>
    <w:tmpl w:val="FDBC9A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DC5264D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E763337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E88484E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FED54F3"/>
    <w:multiLevelType w:val="hybridMultilevel"/>
    <w:tmpl w:val="FDBC9A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1FC4E62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3AD37F8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54B4363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73D67FA"/>
    <w:multiLevelType w:val="hybridMultilevel"/>
    <w:tmpl w:val="084825D4"/>
    <w:lvl w:ilvl="0" w:tplc="3AFE827A">
      <w:start w:val="1"/>
      <w:numFmt w:val="bullet"/>
      <w:suff w:val="space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381376DF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9A52AB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B9F07F2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0CF103E"/>
    <w:multiLevelType w:val="hybridMultilevel"/>
    <w:tmpl w:val="A9689B0A"/>
    <w:lvl w:ilvl="0" w:tplc="3AFE827A">
      <w:start w:val="1"/>
      <w:numFmt w:val="bullet"/>
      <w:suff w:val="space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423A62BF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2A318A0"/>
    <w:multiLevelType w:val="hybridMultilevel"/>
    <w:tmpl w:val="7B4ECA20"/>
    <w:lvl w:ilvl="0" w:tplc="6E24EAE2">
      <w:start w:val="1"/>
      <w:numFmt w:val="bullet"/>
      <w:suff w:val="space"/>
      <w:lvlText w:val=""/>
      <w:lvlJc w:val="left"/>
      <w:pPr>
        <w:ind w:left="198" w:hanging="198"/>
      </w:pPr>
      <w:rPr>
        <w:rFonts w:ascii="Wingdings" w:hAnsi="Wingdings" w:hint="default"/>
        <w:sz w:val="20"/>
        <w:szCs w:val="20"/>
      </w:rPr>
    </w:lvl>
    <w:lvl w:ilvl="1" w:tplc="468CE1D0">
      <w:start w:val="1"/>
      <w:numFmt w:val="bullet"/>
      <w:suff w:val="space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44692420"/>
    <w:multiLevelType w:val="hybridMultilevel"/>
    <w:tmpl w:val="70169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F9651F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FA758A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2874231"/>
    <w:multiLevelType w:val="hybridMultilevel"/>
    <w:tmpl w:val="E44015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59A2BBE">
      <w:start w:val="1"/>
      <w:numFmt w:val="decimalEnclosedCircle"/>
      <w:lvlText w:val="%3"/>
      <w:lvlJc w:val="left"/>
      <w:pPr>
        <w:ind w:left="1320" w:hanging="360"/>
      </w:pPr>
      <w:rPr>
        <w:rFonts w:ascii="新細明體" w:eastAsia="新細明體" w:hAnsi="新細明體" w:cs="新細明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9862ED9"/>
    <w:multiLevelType w:val="multilevel"/>
    <w:tmpl w:val="6D747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A71586B"/>
    <w:multiLevelType w:val="hybridMultilevel"/>
    <w:tmpl w:val="E44015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59A2BBE">
      <w:start w:val="1"/>
      <w:numFmt w:val="decimalEnclosedCircle"/>
      <w:lvlText w:val="%3"/>
      <w:lvlJc w:val="left"/>
      <w:pPr>
        <w:ind w:left="1320" w:hanging="360"/>
      </w:pPr>
      <w:rPr>
        <w:rFonts w:ascii="新細明體" w:eastAsia="新細明體" w:hAnsi="新細明體" w:cs="新細明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3C4355C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6A51DA0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948341E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C623F60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3B5337D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6747F7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7107069"/>
    <w:multiLevelType w:val="hybridMultilevel"/>
    <w:tmpl w:val="70169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7221E20"/>
    <w:multiLevelType w:val="hybridMultilevel"/>
    <w:tmpl w:val="D8E694C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35"/>
  </w:num>
  <w:num w:numId="3">
    <w:abstractNumId w:val="49"/>
  </w:num>
  <w:num w:numId="4">
    <w:abstractNumId w:val="16"/>
  </w:num>
  <w:num w:numId="5">
    <w:abstractNumId w:val="33"/>
  </w:num>
  <w:num w:numId="6">
    <w:abstractNumId w:val="34"/>
  </w:num>
  <w:num w:numId="7">
    <w:abstractNumId w:val="31"/>
  </w:num>
  <w:num w:numId="8">
    <w:abstractNumId w:val="13"/>
  </w:num>
  <w:num w:numId="9">
    <w:abstractNumId w:val="42"/>
  </w:num>
  <w:num w:numId="10">
    <w:abstractNumId w:val="11"/>
  </w:num>
  <w:num w:numId="11">
    <w:abstractNumId w:val="19"/>
  </w:num>
  <w:num w:numId="12">
    <w:abstractNumId w:val="46"/>
  </w:num>
  <w:num w:numId="13">
    <w:abstractNumId w:val="4"/>
  </w:num>
  <w:num w:numId="14">
    <w:abstractNumId w:val="37"/>
  </w:num>
  <w:num w:numId="15">
    <w:abstractNumId w:val="23"/>
  </w:num>
  <w:num w:numId="16">
    <w:abstractNumId w:val="14"/>
  </w:num>
  <w:num w:numId="17">
    <w:abstractNumId w:val="20"/>
  </w:num>
  <w:num w:numId="18">
    <w:abstractNumId w:val="43"/>
  </w:num>
  <w:num w:numId="19">
    <w:abstractNumId w:val="26"/>
  </w:num>
  <w:num w:numId="20">
    <w:abstractNumId w:val="7"/>
  </w:num>
  <w:num w:numId="21">
    <w:abstractNumId w:val="30"/>
  </w:num>
  <w:num w:numId="22">
    <w:abstractNumId w:val="9"/>
  </w:num>
  <w:num w:numId="23">
    <w:abstractNumId w:val="45"/>
  </w:num>
  <w:num w:numId="24">
    <w:abstractNumId w:val="38"/>
  </w:num>
  <w:num w:numId="25">
    <w:abstractNumId w:val="47"/>
  </w:num>
  <w:num w:numId="26">
    <w:abstractNumId w:val="8"/>
  </w:num>
  <w:num w:numId="27">
    <w:abstractNumId w:val="3"/>
  </w:num>
  <w:num w:numId="28">
    <w:abstractNumId w:val="18"/>
  </w:num>
  <w:num w:numId="29">
    <w:abstractNumId w:val="21"/>
  </w:num>
  <w:num w:numId="30">
    <w:abstractNumId w:val="44"/>
  </w:num>
  <w:num w:numId="31">
    <w:abstractNumId w:val="25"/>
  </w:num>
  <w:num w:numId="32">
    <w:abstractNumId w:val="48"/>
  </w:num>
  <w:num w:numId="33">
    <w:abstractNumId w:val="15"/>
  </w:num>
  <w:num w:numId="34">
    <w:abstractNumId w:val="5"/>
  </w:num>
  <w:num w:numId="35">
    <w:abstractNumId w:val="28"/>
  </w:num>
  <w:num w:numId="36">
    <w:abstractNumId w:val="36"/>
  </w:num>
  <w:num w:numId="37">
    <w:abstractNumId w:val="41"/>
  </w:num>
  <w:num w:numId="38">
    <w:abstractNumId w:val="27"/>
  </w:num>
  <w:num w:numId="39">
    <w:abstractNumId w:val="40"/>
  </w:num>
  <w:num w:numId="40">
    <w:abstractNumId w:val="10"/>
  </w:num>
  <w:num w:numId="41">
    <w:abstractNumId w:val="24"/>
  </w:num>
  <w:num w:numId="42">
    <w:abstractNumId w:val="6"/>
  </w:num>
  <w:num w:numId="43">
    <w:abstractNumId w:val="39"/>
  </w:num>
  <w:num w:numId="44">
    <w:abstractNumId w:val="17"/>
  </w:num>
  <w:num w:numId="45">
    <w:abstractNumId w:val="1"/>
  </w:num>
  <w:num w:numId="46">
    <w:abstractNumId w:val="22"/>
  </w:num>
  <w:num w:numId="47">
    <w:abstractNumId w:val="0"/>
  </w:num>
  <w:num w:numId="48">
    <w:abstractNumId w:val="2"/>
  </w:num>
  <w:num w:numId="49">
    <w:abstractNumId w:val="12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B1"/>
    <w:rsid w:val="000031AF"/>
    <w:rsid w:val="00042919"/>
    <w:rsid w:val="00055450"/>
    <w:rsid w:val="00081273"/>
    <w:rsid w:val="000D03A1"/>
    <w:rsid w:val="000D5BF3"/>
    <w:rsid w:val="0013787E"/>
    <w:rsid w:val="00163270"/>
    <w:rsid w:val="00176CC5"/>
    <w:rsid w:val="001842A1"/>
    <w:rsid w:val="00187FC6"/>
    <w:rsid w:val="0020519E"/>
    <w:rsid w:val="002571AF"/>
    <w:rsid w:val="00281DBC"/>
    <w:rsid w:val="002D7E29"/>
    <w:rsid w:val="002E5B80"/>
    <w:rsid w:val="002F5996"/>
    <w:rsid w:val="00301388"/>
    <w:rsid w:val="003345A0"/>
    <w:rsid w:val="00342099"/>
    <w:rsid w:val="0035225A"/>
    <w:rsid w:val="00361F57"/>
    <w:rsid w:val="003706A6"/>
    <w:rsid w:val="004660AB"/>
    <w:rsid w:val="0046682C"/>
    <w:rsid w:val="004E7E8C"/>
    <w:rsid w:val="004E7EC1"/>
    <w:rsid w:val="004F0EAA"/>
    <w:rsid w:val="004F1FEB"/>
    <w:rsid w:val="00515BE9"/>
    <w:rsid w:val="005254E0"/>
    <w:rsid w:val="0052556E"/>
    <w:rsid w:val="00526CCD"/>
    <w:rsid w:val="00534F7D"/>
    <w:rsid w:val="0058597A"/>
    <w:rsid w:val="005A47F3"/>
    <w:rsid w:val="005A4E41"/>
    <w:rsid w:val="005A5FBB"/>
    <w:rsid w:val="00625653"/>
    <w:rsid w:val="00632682"/>
    <w:rsid w:val="00664B7C"/>
    <w:rsid w:val="006A2147"/>
    <w:rsid w:val="006C5725"/>
    <w:rsid w:val="006C6577"/>
    <w:rsid w:val="006E5567"/>
    <w:rsid w:val="006F47B9"/>
    <w:rsid w:val="007216B8"/>
    <w:rsid w:val="00730E22"/>
    <w:rsid w:val="007416EB"/>
    <w:rsid w:val="00747BE4"/>
    <w:rsid w:val="00763B24"/>
    <w:rsid w:val="007A769E"/>
    <w:rsid w:val="007C639D"/>
    <w:rsid w:val="007C7D83"/>
    <w:rsid w:val="007D480E"/>
    <w:rsid w:val="007D4E17"/>
    <w:rsid w:val="007E2E4C"/>
    <w:rsid w:val="007E75CF"/>
    <w:rsid w:val="007E7C5C"/>
    <w:rsid w:val="00812155"/>
    <w:rsid w:val="00814BEE"/>
    <w:rsid w:val="00821BB7"/>
    <w:rsid w:val="00850A96"/>
    <w:rsid w:val="008958BE"/>
    <w:rsid w:val="008F2D95"/>
    <w:rsid w:val="00904B2C"/>
    <w:rsid w:val="00907308"/>
    <w:rsid w:val="00951135"/>
    <w:rsid w:val="009812C1"/>
    <w:rsid w:val="00982B94"/>
    <w:rsid w:val="009A1B2C"/>
    <w:rsid w:val="009A4520"/>
    <w:rsid w:val="009A4753"/>
    <w:rsid w:val="009C1DDC"/>
    <w:rsid w:val="00A031D2"/>
    <w:rsid w:val="00A234BE"/>
    <w:rsid w:val="00A646FA"/>
    <w:rsid w:val="00A727EE"/>
    <w:rsid w:val="00A81D62"/>
    <w:rsid w:val="00AB5D94"/>
    <w:rsid w:val="00AF1790"/>
    <w:rsid w:val="00B377D1"/>
    <w:rsid w:val="00BC4671"/>
    <w:rsid w:val="00BC4B62"/>
    <w:rsid w:val="00BF29E6"/>
    <w:rsid w:val="00C37601"/>
    <w:rsid w:val="00C5003B"/>
    <w:rsid w:val="00C52A4D"/>
    <w:rsid w:val="00C60249"/>
    <w:rsid w:val="00C77DB5"/>
    <w:rsid w:val="00C967D4"/>
    <w:rsid w:val="00CA0F4B"/>
    <w:rsid w:val="00CA12CB"/>
    <w:rsid w:val="00CA7409"/>
    <w:rsid w:val="00CD54AE"/>
    <w:rsid w:val="00CE090B"/>
    <w:rsid w:val="00CE16B3"/>
    <w:rsid w:val="00D152C1"/>
    <w:rsid w:val="00D1573C"/>
    <w:rsid w:val="00D579E9"/>
    <w:rsid w:val="00D759F0"/>
    <w:rsid w:val="00D8171A"/>
    <w:rsid w:val="00DC4688"/>
    <w:rsid w:val="00DD3208"/>
    <w:rsid w:val="00E01A64"/>
    <w:rsid w:val="00E20D98"/>
    <w:rsid w:val="00E44C2F"/>
    <w:rsid w:val="00E44CDD"/>
    <w:rsid w:val="00E51EAC"/>
    <w:rsid w:val="00E56393"/>
    <w:rsid w:val="00E65C85"/>
    <w:rsid w:val="00E74BF8"/>
    <w:rsid w:val="00E94D24"/>
    <w:rsid w:val="00EC60A5"/>
    <w:rsid w:val="00EE244C"/>
    <w:rsid w:val="00EE58BC"/>
    <w:rsid w:val="00EE6887"/>
    <w:rsid w:val="00F0091A"/>
    <w:rsid w:val="00F05EC9"/>
    <w:rsid w:val="00F41E74"/>
    <w:rsid w:val="00F675A6"/>
    <w:rsid w:val="00F67E42"/>
    <w:rsid w:val="00F950B1"/>
    <w:rsid w:val="00FA2A89"/>
    <w:rsid w:val="00FD2653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89E54D"/>
  <w15:chartTrackingRefBased/>
  <w15:docId w15:val="{0F4587DA-D456-46D4-9A57-8618B133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03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57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標題-粗體"/>
    <w:basedOn w:val="2"/>
    <w:link w:val="-0"/>
    <w:rsid w:val="006C6577"/>
    <w:rPr>
      <w:rFonts w:eastAsia="標楷體"/>
      <w:sz w:val="28"/>
    </w:rPr>
  </w:style>
  <w:style w:type="character" w:customStyle="1" w:styleId="-0">
    <w:name w:val="標題-粗體 字元"/>
    <w:link w:val="-"/>
    <w:rsid w:val="006C6577"/>
    <w:rPr>
      <w:rFonts w:ascii="Cambria" w:eastAsia="標楷體" w:hAnsi="Cambria" w:cs="Times New Roman"/>
      <w:b/>
      <w:bCs/>
      <w:kern w:val="2"/>
      <w:sz w:val="28"/>
      <w:szCs w:val="48"/>
    </w:rPr>
  </w:style>
  <w:style w:type="character" w:customStyle="1" w:styleId="20">
    <w:name w:val="標題 2 字元"/>
    <w:link w:val="2"/>
    <w:uiPriority w:val="9"/>
    <w:semiHidden/>
    <w:rsid w:val="006C6577"/>
    <w:rPr>
      <w:rFonts w:ascii="Cambria" w:eastAsia="新細明體" w:hAnsi="Cambria" w:cs="Times New Roman"/>
      <w:b/>
      <w:bCs/>
      <w:kern w:val="2"/>
      <w:sz w:val="48"/>
      <w:szCs w:val="48"/>
    </w:rPr>
  </w:style>
  <w:style w:type="table" w:styleId="a3">
    <w:name w:val="Table Grid"/>
    <w:basedOn w:val="a1"/>
    <w:uiPriority w:val="59"/>
    <w:rsid w:val="00C5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格１凸排"/>
    <w:basedOn w:val="a"/>
    <w:rsid w:val="00C5003B"/>
    <w:pPr>
      <w:tabs>
        <w:tab w:val="num" w:pos="660"/>
      </w:tabs>
      <w:spacing w:line="300" w:lineRule="exact"/>
      <w:jc w:val="both"/>
    </w:pPr>
    <w:rPr>
      <w:rFonts w:ascii="標楷體" w:eastAsia="標楷體" w:hAnsi="標楷體"/>
      <w:sz w:val="20"/>
      <w:szCs w:val="20"/>
    </w:rPr>
  </w:style>
  <w:style w:type="paragraph" w:customStyle="1" w:styleId="a5">
    <w:name w:val="表文"/>
    <w:basedOn w:val="a"/>
    <w:rsid w:val="00C5003B"/>
    <w:pPr>
      <w:spacing w:line="300" w:lineRule="exact"/>
      <w:ind w:left="57" w:right="57"/>
      <w:jc w:val="both"/>
      <w:textAlignment w:val="center"/>
    </w:pPr>
    <w:rPr>
      <w:rFonts w:eastAsia="標楷體"/>
      <w:szCs w:val="20"/>
    </w:rPr>
  </w:style>
  <w:style w:type="paragraph" w:styleId="a6">
    <w:name w:val="List Paragraph"/>
    <w:basedOn w:val="a"/>
    <w:uiPriority w:val="34"/>
    <w:qFormat/>
    <w:rsid w:val="00C5003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32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32682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632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32682"/>
    <w:rPr>
      <w:rFonts w:ascii="Times New Roman" w:hAnsi="Times New Roman"/>
      <w:kern w:val="2"/>
    </w:rPr>
  </w:style>
  <w:style w:type="paragraph" w:customStyle="1" w:styleId="TableParagraph">
    <w:name w:val="Table Paragraph"/>
    <w:basedOn w:val="a"/>
    <w:uiPriority w:val="1"/>
    <w:qFormat/>
    <w:rsid w:val="00526CCD"/>
    <w:rPr>
      <w:rFonts w:ascii="Calibri" w:hAnsi="Calibri"/>
      <w:kern w:val="0"/>
      <w:sz w:val="22"/>
      <w:szCs w:val="22"/>
      <w:lang w:eastAsia="en-US"/>
    </w:rPr>
  </w:style>
  <w:style w:type="paragraph" w:styleId="ab">
    <w:name w:val="Plain Text"/>
    <w:basedOn w:val="a"/>
    <w:link w:val="ac"/>
    <w:rsid w:val="00904B2C"/>
    <w:rPr>
      <w:rFonts w:ascii="細明體" w:eastAsia="細明體" w:hAnsi="Courier New" w:cs="Courier New"/>
    </w:rPr>
  </w:style>
  <w:style w:type="character" w:customStyle="1" w:styleId="ac">
    <w:name w:val="純文字 字元"/>
    <w:basedOn w:val="a0"/>
    <w:link w:val="ab"/>
    <w:rsid w:val="00904B2C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Default">
    <w:name w:val="Default"/>
    <w:rsid w:val="009A45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&#25945;&#23416;&#35373;&#35336;\108&#26032;&#25945;&#26448;\108&#25945;&#23416;&#35336;&#21123;\&#23436;&#25104;_&#21313;&#20108;&#24180;&#22283;&#25945;&#29256;\&#32232;&#34399;_&#26360;&#21517;_&#32032;&#39178;&#23566;&#21521;_&#33274;&#21271;&#2406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D74D3-EB89-4F73-BA7C-095599B0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編號_書名_素養導向_臺北市.dot</Template>
  <TotalTime>243</TotalTime>
  <Pages>17</Pages>
  <Words>1422</Words>
  <Characters>8109</Characters>
  <Application>Microsoft Office Word</Application>
  <DocSecurity>0</DocSecurity>
  <Lines>67</Lines>
  <Paragraphs>19</Paragraphs>
  <ScaleCrop>false</ScaleCrop>
  <Company>TestComputer</Company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資訊教學計畫</dc:title>
  <dc:subject/>
  <dc:creator>eduweb_w7</dc:creator>
  <cp:keywords/>
  <dc:description/>
  <cp:lastModifiedBy>鎮宇 莊</cp:lastModifiedBy>
  <cp:revision>13</cp:revision>
  <dcterms:created xsi:type="dcterms:W3CDTF">2019-06-12T01:42:00Z</dcterms:created>
  <dcterms:modified xsi:type="dcterms:W3CDTF">2019-06-12T07:50:00Z</dcterms:modified>
</cp:coreProperties>
</file>